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01.05.2021г.)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:rsidR="000A6D1A" w:rsidRPr="0047052B" w:rsidRDefault="000A6D1A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817877"/>
    <w:rsid w:val="00987CD8"/>
    <w:rsid w:val="009971DD"/>
    <w:rsid w:val="00AC1BB3"/>
    <w:rsid w:val="00BD0CDF"/>
    <w:rsid w:val="00C31B71"/>
    <w:rsid w:val="00D67BE4"/>
    <w:rsid w:val="00E20DEC"/>
    <w:rsid w:val="00EA2CEF"/>
    <w:rsid w:val="00EA4857"/>
    <w:rsid w:val="00F47E19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78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WiZaRd</cp:lastModifiedBy>
  <cp:revision>4</cp:revision>
  <dcterms:created xsi:type="dcterms:W3CDTF">2020-02-05T05:58:00Z</dcterms:created>
  <dcterms:modified xsi:type="dcterms:W3CDTF">2021-05-04T05:15:00Z</dcterms:modified>
</cp:coreProperties>
</file>