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209" w:rsidRDefault="00AB6209" w:rsidP="00331E4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499"/>
        <w:gridCol w:w="4604"/>
      </w:tblGrid>
      <w:tr w:rsidR="00AB6209" w:rsidRPr="00FF6D6E" w:rsidTr="001B767A">
        <w:trPr>
          <w:trHeight w:hRule="exact" w:val="3977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AB6209" w:rsidRPr="00AA6EAC" w:rsidRDefault="00AB6209" w:rsidP="00AA6EAC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ind w:right="-70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  <w:p w:rsidR="00AB6209" w:rsidRPr="00AA6EAC" w:rsidRDefault="00AB6209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A6E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АДМИНИСТРАЦИЯ</w:t>
            </w:r>
          </w:p>
          <w:p w:rsidR="00AB6209" w:rsidRPr="00AA6EAC" w:rsidRDefault="00AB6209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A6E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МУНИЦИПАЛЬНОГО</w:t>
            </w:r>
          </w:p>
          <w:p w:rsidR="00AB6209" w:rsidRPr="00AA6EAC" w:rsidRDefault="00AB6209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A6E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ОБРАЗОВАНИЯ</w:t>
            </w:r>
          </w:p>
          <w:p w:rsidR="00AB6209" w:rsidRPr="00AA6EAC" w:rsidRDefault="00AB6209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A6E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ПОДГОРОДНЕ-ПОКРОВСКИЙ</w:t>
            </w:r>
          </w:p>
          <w:p w:rsidR="00AB6209" w:rsidRPr="00AA6EAC" w:rsidRDefault="00AB6209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A6E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 xml:space="preserve">СЕЛЬСОВЕТ </w:t>
            </w:r>
          </w:p>
          <w:p w:rsidR="00AB6209" w:rsidRPr="00AA6EAC" w:rsidRDefault="00AB6209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A6E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ОРЕНБУРГСКОГО РАЙОНА</w:t>
            </w:r>
          </w:p>
          <w:p w:rsidR="00AB6209" w:rsidRPr="00AA6EAC" w:rsidRDefault="00AB6209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AA6EAC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ОРЕНБУРГСКОЙ ОБЛАСТИ</w:t>
            </w:r>
          </w:p>
          <w:p w:rsidR="00AB6209" w:rsidRPr="00AA6EAC" w:rsidRDefault="00AB6209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eastAsia="ru-RU"/>
              </w:rPr>
            </w:pPr>
          </w:p>
          <w:p w:rsidR="00AB6209" w:rsidRPr="00AA6EAC" w:rsidRDefault="00AB6209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  <w:r w:rsidRPr="00AA6EAC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П О С Т А Н О В Л Е Н И Е</w:t>
            </w:r>
          </w:p>
          <w:p w:rsidR="00AB6209" w:rsidRPr="00AA6EAC" w:rsidRDefault="00AB6209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AB6209" w:rsidRPr="00AA6EAC" w:rsidRDefault="00AB6209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"/>
                <w:szCs w:val="2"/>
                <w:lang w:eastAsia="ru-RU"/>
              </w:rPr>
            </w:pPr>
          </w:p>
          <w:p w:rsidR="00AB6209" w:rsidRPr="00707000" w:rsidRDefault="00AB6209" w:rsidP="00E26E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68" w:right="-74"/>
              <w:jc w:val="center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707000">
              <w:rPr>
                <w:rFonts w:ascii="Times New Roman" w:hAnsi="Times New Roman"/>
                <w:sz w:val="28"/>
                <w:szCs w:val="28"/>
                <w:lang w:eastAsia="ru-RU"/>
              </w:rPr>
              <w:t>____________ № _________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AB6209" w:rsidRPr="00AA6EAC" w:rsidRDefault="00AB6209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AB6209" w:rsidRPr="00AA6EAC" w:rsidRDefault="00AB6209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1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B6209" w:rsidRPr="00FF6D6E" w:rsidTr="001B767A">
        <w:trPr>
          <w:trHeight w:val="1500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AB6209" w:rsidRPr="00AA6EAC" w:rsidRDefault="00AB6209" w:rsidP="00AA6EAC">
            <w:pPr>
              <w:shd w:val="clear" w:color="auto" w:fill="FFFFFF"/>
              <w:spacing w:after="0" w:line="306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A6EAC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B6209" w:rsidRPr="00AA6EAC" w:rsidRDefault="00AB6209" w:rsidP="00AA6EAC">
            <w:pPr>
              <w:shd w:val="clear" w:color="auto" w:fill="FFFFFF"/>
              <w:spacing w:after="0" w:line="306" w:lineRule="atLeast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noProof/>
                <w:lang w:eastAsia="ru-RU"/>
              </w:rPr>
              <w:pict>
                <v:group id="Группа 6" o:spid="_x0000_s1026" style="position:absolute;left:0;text-align:left;margin-left:-6.4pt;margin-top:-.25pt;width:222.45pt;height:18.05pt;z-index:251658240" coordorigin="1727,4555" coordsize="4114,2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">
                  <v:line id="Line 10" o:spid="_x0000_s1027" style="position:absolute;visibility:visible" from="1727,4555" to="2016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iXITsMAAADaAAAADwAAAGRycy9kb3ducmV2LnhtbESPT4vCMBTE74LfITxhL7Km60GlaxQp&#10;CAvuxX/o3h7N26bYvNQmav32RhA8DjPzG2Y6b20lrtT40rGCr0ECgjh3uuRCwW67/JyA8AFZY+WY&#10;FNzJw3zW7Uwx1e7Ga7puQiEihH2KCkwIdSqlzw1Z9ANXE0fv3zUWQ5RNIXWDtwi3lRwmyUhaLDku&#10;GKwpM5SfNherIL+Y1bnP/f1fKUeHX5m1SXZcK/XRaxffIAK14R1+tX+0gjE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olyE7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  <v:line id="Line 11" o:spid="_x0000_s1028" style="position:absolute;visibility:visible" from="1727,4555" to="1728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pcPL4AAADaAAAADwAAAGRycy9kb3ducmV2LnhtbERPy4rCMBTdC/5DuMJsRFNnIVKNIgVB&#10;0I0v1N2luTbF5qY2UTt/P1kILg/nPVu0thIvanzpWMFomIAgzp0uuVBwPKwGExA+IGusHJOCP/Kw&#10;mHc7M0y1e/OOXvtQiBjCPkUFJoQ6ldLnhiz6oauJI3dzjcUQYVNI3eA7httK/ibJWFosOTYYrCkz&#10;lN/3T6sgf5rNo8/907WU4/NWZm2SXXZK/fTa5RREoDZ8xR/3WiuIW+OVeAPk/B8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B7ulw8vgAAANoAAAAPAAAAAAAAAAAAAAAAAKEC&#10;AABkcnMvZG93bnJldi54bWxQSwUGAAAAAAQABAD5AAAAjAMAAAAA&#10;" strokeweight=".5pt">
                    <v:stroke startarrowwidth="narrow" startarrowlength="short" endarrowwidth="narrow" endarrowlength="short"/>
                  </v:line>
                  <v:line id="Line 12" o:spid="_x0000_s1029" style="position:absolute;visibility:visible" from="5545,4555" to="5834,455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b5p8MAAADaAAAADwAAAGRycy9kb3ducmV2LnhtbESPT4vCMBTE74LfITxhL7Km60G0axQp&#10;CAvuxX/o3h7N26bYvNQmav32RhA8DjPzG2Y6b20lrtT40rGCr0ECgjh3uuRCwW67/ByD8AFZY+WY&#10;FNzJw3zW7Uwx1e7Ga7puQiEihH2KCkwIdSqlzw1Z9ANXE0fv3zUWQ5RNIXWDtwi3lRwmyUhaLDku&#10;GKwpM5SfNherIL+Y1bnP/f1fKUeHX5m1SXZcK/XRaxffIAK14R1+tX+0ggk8r8QbIGc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T2+afDAAAA2gAAAA8AAAAAAAAAAAAA&#10;AAAAoQIAAGRycy9kb3ducmV2LnhtbFBLBQYAAAAABAAEAPkAAACRAwAAAAA=&#10;" strokeweight=".5pt">
                    <v:stroke startarrowwidth="narrow" startarrowlength="short" endarrowwidth="narrow" endarrowlength="short"/>
                  </v:line>
                  <v:line id="Line 13" o:spid="_x0000_s1030" style="position:absolute;visibility:visible" from="5840,4555" to="5841,48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WZFwsQAAADbAAAADwAAAGRycy9kb3ducmV2LnhtbESPQWvCQBCF7wX/wzJCL6Kb9iAluooE&#10;hIJetBX1NmTHbDA7G7Orpv++cyj0NsN7894382XvG/WgLtaBDbxNMlDEZbA1Vwa+v9bjD1AxIVts&#10;ApOBH4qwXAxe5pjb8OQdPfapUhLCMUcDLqU21zqWjjzGSWiJRbuEzmOStau07fAp4b7R71k21R5r&#10;lgaHLRWOyuv+7g2Ud7e5jXh0ONd6etzqos+K086Y12G/moFK1Kd/89/1pxV8oZdfZAC9+AU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ZkXCxAAAANsAAAAPAAAAAAAAAAAA&#10;AAAAAKECAABkcnMvZG93bnJldi54bWxQSwUGAAAAAAQABAD5AAAAkgMAAAAA&#10;" strokeweight=".5pt">
                    <v:stroke startarrowwidth="narrow" startarrowlength="short" endarrowwidth="narrow" endarrowlength="short"/>
                  </v:line>
                </v:group>
              </w:pict>
            </w:r>
            <w:r w:rsidRPr="00331E4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   создании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межведомственной </w:t>
            </w:r>
            <w:r w:rsidRPr="00331E4F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комиссии  по  пропуску 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весеннего  паводка в 2020  году</w:t>
            </w:r>
          </w:p>
        </w:tc>
        <w:tc>
          <w:tcPr>
            <w:tcW w:w="499" w:type="dxa"/>
            <w:tcBorders>
              <w:top w:val="nil"/>
              <w:left w:val="nil"/>
              <w:bottom w:val="nil"/>
              <w:right w:val="nil"/>
            </w:tcBorders>
          </w:tcPr>
          <w:p w:rsidR="00AB6209" w:rsidRPr="00AA6EAC" w:rsidRDefault="00AB6209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4604" w:type="dxa"/>
            <w:tcBorders>
              <w:top w:val="nil"/>
              <w:left w:val="nil"/>
              <w:bottom w:val="nil"/>
              <w:right w:val="nil"/>
            </w:tcBorders>
          </w:tcPr>
          <w:p w:rsidR="00AB6209" w:rsidRPr="00AA6EAC" w:rsidRDefault="00AB6209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B6209" w:rsidRPr="00AA6EAC" w:rsidRDefault="00AB6209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B6209" w:rsidRPr="00AA6EAC" w:rsidRDefault="00AB6209" w:rsidP="00AA6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B6209" w:rsidRDefault="00AB6209" w:rsidP="00331E4F">
      <w:pPr>
        <w:spacing w:after="12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B6209" w:rsidRPr="00331E4F" w:rsidRDefault="00AB6209" w:rsidP="00331E4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1E4F">
        <w:rPr>
          <w:rFonts w:ascii="Times New Roman" w:hAnsi="Times New Roman"/>
          <w:sz w:val="28"/>
          <w:szCs w:val="28"/>
          <w:lang w:eastAsia="ru-RU"/>
        </w:rPr>
        <w:t>В целях    обеспечения   безопасности  населения бесперебойной  работы  объектов  экономики, сохра</w:t>
      </w:r>
      <w:r>
        <w:rPr>
          <w:rFonts w:ascii="Times New Roman" w:hAnsi="Times New Roman"/>
          <w:sz w:val="28"/>
          <w:szCs w:val="28"/>
          <w:lang w:eastAsia="ru-RU"/>
        </w:rPr>
        <w:t>нности  материальных  ценностей</w:t>
      </w:r>
      <w:r w:rsidRPr="00331E4F">
        <w:rPr>
          <w:rFonts w:ascii="Times New Roman" w:hAnsi="Times New Roman"/>
          <w:sz w:val="28"/>
          <w:szCs w:val="28"/>
          <w:lang w:eastAsia="ru-RU"/>
        </w:rPr>
        <w:t>, организованного  проведения  спасательных  работ  в</w:t>
      </w:r>
      <w:r>
        <w:rPr>
          <w:rFonts w:ascii="Times New Roman" w:hAnsi="Times New Roman"/>
          <w:sz w:val="28"/>
          <w:szCs w:val="28"/>
          <w:lang w:eastAsia="ru-RU"/>
        </w:rPr>
        <w:t xml:space="preserve"> зонах  возможных затоплений  (подтоплений</w:t>
      </w:r>
      <w:r w:rsidRPr="00331E4F">
        <w:rPr>
          <w:rFonts w:ascii="Times New Roman" w:hAnsi="Times New Roman"/>
          <w:sz w:val="28"/>
          <w:szCs w:val="28"/>
          <w:lang w:eastAsia="ru-RU"/>
        </w:rPr>
        <w:t>)  в  ходе  подготовки  и проведения вес</w:t>
      </w:r>
      <w:r>
        <w:rPr>
          <w:rFonts w:ascii="Times New Roman" w:hAnsi="Times New Roman"/>
          <w:sz w:val="28"/>
          <w:szCs w:val="28"/>
          <w:lang w:eastAsia="ru-RU"/>
        </w:rPr>
        <w:t>еннего  паводка</w:t>
      </w:r>
      <w:r w:rsidRPr="00331E4F">
        <w:rPr>
          <w:rFonts w:ascii="Times New Roman" w:hAnsi="Times New Roman"/>
          <w:sz w:val="28"/>
          <w:szCs w:val="28"/>
          <w:lang w:eastAsia="ru-RU"/>
        </w:rPr>
        <w:t>:</w:t>
      </w:r>
    </w:p>
    <w:p w:rsidR="00AB6209" w:rsidRPr="00331E4F" w:rsidRDefault="00AB6209" w:rsidP="00AA6E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1E4F">
        <w:rPr>
          <w:rFonts w:ascii="Times New Roman" w:hAnsi="Times New Roman"/>
          <w:sz w:val="28"/>
          <w:szCs w:val="28"/>
          <w:lang w:eastAsia="ru-RU"/>
        </w:rPr>
        <w:t>1.Создать  комиссию  по  пр</w:t>
      </w:r>
      <w:r>
        <w:rPr>
          <w:rFonts w:ascii="Times New Roman" w:hAnsi="Times New Roman"/>
          <w:sz w:val="28"/>
          <w:szCs w:val="28"/>
          <w:lang w:eastAsia="ru-RU"/>
        </w:rPr>
        <w:t>опуску  весеннего  паводка  2020</w:t>
      </w:r>
      <w:r w:rsidRPr="00331E4F">
        <w:rPr>
          <w:rFonts w:ascii="Times New Roman" w:hAnsi="Times New Roman"/>
          <w:sz w:val="28"/>
          <w:szCs w:val="28"/>
          <w:lang w:eastAsia="ru-RU"/>
        </w:rPr>
        <w:t xml:space="preserve"> года  и утвердить  ее в составе  согласно  приложению №1.</w:t>
      </w:r>
    </w:p>
    <w:p w:rsidR="00AB6209" w:rsidRDefault="00AB6209" w:rsidP="0083630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 Утвердить план мероприятий</w:t>
      </w:r>
      <w:r w:rsidRPr="00331E4F">
        <w:rPr>
          <w:rFonts w:ascii="Times New Roman" w:hAnsi="Times New Roman"/>
          <w:sz w:val="28"/>
          <w:szCs w:val="28"/>
          <w:lang w:eastAsia="ru-RU"/>
        </w:rPr>
        <w:t xml:space="preserve">  по  подготовке к  весеннему  паводку  20</w:t>
      </w:r>
      <w:r>
        <w:rPr>
          <w:rFonts w:ascii="Times New Roman" w:hAnsi="Times New Roman"/>
          <w:sz w:val="28"/>
          <w:szCs w:val="28"/>
          <w:lang w:eastAsia="ru-RU"/>
        </w:rPr>
        <w:t xml:space="preserve">20 </w:t>
      </w:r>
      <w:r w:rsidRPr="00331E4F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>ода  согласно приложению № 2.</w:t>
      </w:r>
    </w:p>
    <w:p w:rsidR="00AB6209" w:rsidRPr="00836304" w:rsidRDefault="00AB6209" w:rsidP="0083630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836304">
        <w:rPr>
          <w:rFonts w:ascii="Times New Roman" w:hAnsi="Times New Roman"/>
          <w:sz w:val="28"/>
          <w:szCs w:val="28"/>
          <w:lang w:eastAsia="ru-RU"/>
        </w:rPr>
        <w:t xml:space="preserve">. Постановление подлежит размещению на официальном сайте муниципального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t>Струковский</w:t>
      </w:r>
      <w:r w:rsidRPr="00836304">
        <w:rPr>
          <w:rFonts w:ascii="Times New Roman" w:hAnsi="Times New Roman"/>
          <w:sz w:val="28"/>
          <w:szCs w:val="28"/>
          <w:lang w:eastAsia="ru-RU"/>
        </w:rPr>
        <w:t xml:space="preserve"> сельсовет  Оренбургского района. </w:t>
      </w:r>
    </w:p>
    <w:p w:rsidR="00AB6209" w:rsidRPr="00836304" w:rsidRDefault="00AB6209" w:rsidP="00836304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</w:t>
      </w:r>
      <w:r w:rsidRPr="00836304">
        <w:rPr>
          <w:rFonts w:ascii="Times New Roman" w:hAnsi="Times New Roman"/>
          <w:sz w:val="28"/>
          <w:szCs w:val="28"/>
          <w:lang w:eastAsia="ru-RU"/>
        </w:rPr>
        <w:t>. Контроль за исполнением настоящего постановления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оставляю за собой.</w:t>
      </w:r>
    </w:p>
    <w:p w:rsidR="00AB6209" w:rsidRPr="00836304" w:rsidRDefault="00AB6209" w:rsidP="00836304">
      <w:pPr>
        <w:widowControl w:val="0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</w:t>
      </w:r>
      <w:r w:rsidRPr="00836304">
        <w:rPr>
          <w:rFonts w:ascii="Times New Roman" w:hAnsi="Times New Roman"/>
          <w:sz w:val="28"/>
          <w:szCs w:val="28"/>
          <w:lang w:eastAsia="ru-RU"/>
        </w:rPr>
        <w:t>. Постановление вступает в силу после</w:t>
      </w:r>
      <w:r>
        <w:rPr>
          <w:rFonts w:ascii="Times New Roman" w:hAnsi="Times New Roman"/>
          <w:sz w:val="28"/>
          <w:szCs w:val="28"/>
          <w:lang w:eastAsia="ru-RU"/>
        </w:rPr>
        <w:t xml:space="preserve"> со дня </w:t>
      </w:r>
      <w:r w:rsidRPr="00836304">
        <w:rPr>
          <w:rFonts w:ascii="Times New Roman" w:hAnsi="Times New Roman"/>
          <w:sz w:val="28"/>
          <w:szCs w:val="28"/>
          <w:lang w:eastAsia="ru-RU"/>
        </w:rPr>
        <w:t xml:space="preserve"> его</w:t>
      </w:r>
      <w:r>
        <w:rPr>
          <w:rFonts w:ascii="Times New Roman" w:hAnsi="Times New Roman"/>
          <w:sz w:val="28"/>
          <w:szCs w:val="28"/>
          <w:lang w:eastAsia="ru-RU"/>
        </w:rPr>
        <w:t xml:space="preserve"> подписания</w:t>
      </w:r>
      <w:r w:rsidRPr="00836304">
        <w:rPr>
          <w:rFonts w:ascii="Times New Roman" w:hAnsi="Times New Roman"/>
          <w:sz w:val="28"/>
          <w:szCs w:val="28"/>
          <w:lang w:eastAsia="ru-RU"/>
        </w:rPr>
        <w:t>.</w:t>
      </w:r>
    </w:p>
    <w:p w:rsidR="00AB6209" w:rsidRDefault="00AB6209" w:rsidP="00836304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6209" w:rsidRDefault="00AB6209" w:rsidP="00836304">
      <w:pPr>
        <w:spacing w:after="12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6209" w:rsidRPr="00331E4F" w:rsidRDefault="00AB6209" w:rsidP="00AA6EAC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31E4F">
        <w:rPr>
          <w:rFonts w:ascii="Times New Roman" w:hAnsi="Times New Roman"/>
          <w:sz w:val="28"/>
          <w:szCs w:val="28"/>
          <w:lang w:eastAsia="ru-RU"/>
        </w:rPr>
        <w:t>Глава</w:t>
      </w:r>
    </w:p>
    <w:p w:rsidR="00AB6209" w:rsidRPr="00331E4F" w:rsidRDefault="00AB6209" w:rsidP="00AA6EA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331E4F">
        <w:rPr>
          <w:rFonts w:ascii="Times New Roman" w:hAnsi="Times New Roman"/>
          <w:sz w:val="28"/>
          <w:szCs w:val="28"/>
          <w:lang w:eastAsia="ru-RU"/>
        </w:rPr>
        <w:t xml:space="preserve">муниципального образования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И.П. Кооп</w:t>
      </w:r>
    </w:p>
    <w:p w:rsidR="00AB6209" w:rsidRDefault="00AB6209" w:rsidP="00B4624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B6209" w:rsidRDefault="00AB6209" w:rsidP="00331E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B6209" w:rsidRDefault="00AB6209" w:rsidP="00331E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B6209" w:rsidRDefault="00AB6209" w:rsidP="00331E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B6209" w:rsidRDefault="00AB6209" w:rsidP="00331E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B6209" w:rsidRDefault="00AB6209" w:rsidP="00331E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B6209" w:rsidRDefault="00AB6209" w:rsidP="00331E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B6209" w:rsidRDefault="00AB6209" w:rsidP="00331E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B6209" w:rsidRDefault="00AB6209" w:rsidP="00331E4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AB6209" w:rsidRPr="00C02E33" w:rsidRDefault="00AB6209" w:rsidP="00C02E33">
      <w:pPr>
        <w:spacing w:after="120" w:line="240" w:lineRule="auto"/>
        <w:ind w:left="1276" w:hanging="1134"/>
        <w:jc w:val="both"/>
        <w:rPr>
          <w:rFonts w:ascii="Times New Roman" w:hAnsi="Times New Roman"/>
          <w:bCs/>
          <w:sz w:val="28"/>
          <w:szCs w:val="28"/>
          <w:lang w:eastAsia="ru-RU"/>
        </w:rPr>
      </w:pPr>
      <w:r w:rsidRPr="00331E4F">
        <w:rPr>
          <w:rFonts w:ascii="Times New Roman" w:hAnsi="Times New Roman"/>
          <w:sz w:val="24"/>
          <w:szCs w:val="24"/>
          <w:lang w:eastAsia="ru-RU"/>
        </w:rPr>
        <w:t xml:space="preserve">Разослано: </w:t>
      </w:r>
      <w:r>
        <w:rPr>
          <w:rFonts w:ascii="Times New Roman" w:hAnsi="Times New Roman"/>
          <w:sz w:val="24"/>
          <w:szCs w:val="24"/>
          <w:lang w:eastAsia="ru-RU"/>
        </w:rPr>
        <w:t xml:space="preserve"> членам комиссии, прокуратуре района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             </w:t>
      </w:r>
    </w:p>
    <w:p w:rsidR="00AB6209" w:rsidRDefault="00AB6209" w:rsidP="00B46248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B6209" w:rsidRDefault="00AB6209" w:rsidP="0070700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  <w:r w:rsidRPr="00707000"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/>
          <w:sz w:val="28"/>
          <w:szCs w:val="28"/>
          <w:lang w:eastAsia="ru-RU"/>
        </w:rPr>
        <w:t>№ 1</w:t>
      </w:r>
    </w:p>
    <w:p w:rsidR="00AB6209" w:rsidRPr="00707000" w:rsidRDefault="00AB6209" w:rsidP="0070700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  <w:r w:rsidRPr="00707000">
        <w:rPr>
          <w:rFonts w:ascii="Times New Roman" w:hAnsi="Times New Roman"/>
          <w:sz w:val="28"/>
          <w:szCs w:val="28"/>
          <w:lang w:eastAsia="ru-RU"/>
        </w:rPr>
        <w:t xml:space="preserve">к постановлению администрации муниципального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t>Струковский</w:t>
      </w:r>
      <w:r w:rsidRPr="00707000">
        <w:rPr>
          <w:rFonts w:ascii="Times New Roman" w:hAnsi="Times New Roman"/>
          <w:sz w:val="28"/>
          <w:szCs w:val="28"/>
          <w:lang w:eastAsia="ru-RU"/>
        </w:rPr>
        <w:t xml:space="preserve"> сельсовет</w:t>
      </w:r>
    </w:p>
    <w:p w:rsidR="00AB6209" w:rsidRPr="00707000" w:rsidRDefault="00AB6209" w:rsidP="0070700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  <w:r w:rsidRPr="00707000">
        <w:rPr>
          <w:rFonts w:ascii="Times New Roman" w:hAnsi="Times New Roman"/>
          <w:sz w:val="28"/>
          <w:szCs w:val="28"/>
          <w:lang w:eastAsia="ru-RU"/>
        </w:rPr>
        <w:t>Оренбургского  района</w:t>
      </w:r>
    </w:p>
    <w:p w:rsidR="00AB6209" w:rsidRPr="00707000" w:rsidRDefault="00AB6209" w:rsidP="0070700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  <w:r w:rsidRPr="00707000">
        <w:rPr>
          <w:rFonts w:ascii="Times New Roman" w:hAnsi="Times New Roman"/>
          <w:sz w:val="28"/>
          <w:szCs w:val="28"/>
          <w:lang w:eastAsia="ru-RU"/>
        </w:rPr>
        <w:t>от ____________ № __________</w:t>
      </w:r>
    </w:p>
    <w:p w:rsidR="00AB6209" w:rsidRDefault="00AB6209" w:rsidP="00707000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AB6209" w:rsidRDefault="00AB6209" w:rsidP="00331E4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AB6209" w:rsidRDefault="00AB6209" w:rsidP="00331E4F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AB6209" w:rsidRDefault="00AB6209" w:rsidP="00707000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AB6209" w:rsidRPr="00331E4F" w:rsidRDefault="00AB6209" w:rsidP="00B310F9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331E4F">
        <w:rPr>
          <w:rFonts w:ascii="Times New Roman" w:hAnsi="Times New Roman"/>
          <w:sz w:val="28"/>
          <w:szCs w:val="28"/>
          <w:lang w:eastAsia="ru-RU"/>
        </w:rPr>
        <w:t>СОСТАВ</w:t>
      </w:r>
      <w:bookmarkStart w:id="0" w:name="_GoBack"/>
      <w:bookmarkEnd w:id="0"/>
    </w:p>
    <w:p w:rsidR="00AB6209" w:rsidRDefault="00AB6209" w:rsidP="00DB626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межведомственной  </w:t>
      </w:r>
      <w:r w:rsidRPr="00331E4F">
        <w:rPr>
          <w:rFonts w:ascii="Times New Roman" w:hAnsi="Times New Roman"/>
          <w:sz w:val="28"/>
          <w:szCs w:val="28"/>
          <w:lang w:eastAsia="ru-RU"/>
        </w:rPr>
        <w:t>комиссии по п</w:t>
      </w:r>
      <w:r>
        <w:rPr>
          <w:rFonts w:ascii="Times New Roman" w:hAnsi="Times New Roman"/>
          <w:sz w:val="28"/>
          <w:szCs w:val="28"/>
          <w:lang w:eastAsia="ru-RU"/>
        </w:rPr>
        <w:t>ропуску весеннего паводка</w:t>
      </w:r>
    </w:p>
    <w:p w:rsidR="00AB6209" w:rsidRPr="00331E4F" w:rsidRDefault="00AB6209" w:rsidP="004626DD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127"/>
        <w:gridCol w:w="3969"/>
        <w:gridCol w:w="3685"/>
      </w:tblGrid>
      <w:tr w:rsidR="00AB6209" w:rsidRPr="00FF6D6E" w:rsidTr="004626DD">
        <w:tc>
          <w:tcPr>
            <w:tcW w:w="2127" w:type="dxa"/>
          </w:tcPr>
          <w:p w:rsidR="00AB6209" w:rsidRPr="00331E4F" w:rsidRDefault="00AB6209" w:rsidP="00331E4F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 w:rsidRPr="00331E4F"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3969" w:type="dxa"/>
          </w:tcPr>
          <w:p w:rsidR="00AB6209" w:rsidRPr="00331E4F" w:rsidRDefault="00AB6209" w:rsidP="00331E4F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  <w:t>Кооп Игорь Петрович</w:t>
            </w:r>
          </w:p>
        </w:tc>
        <w:tc>
          <w:tcPr>
            <w:tcW w:w="3685" w:type="dxa"/>
          </w:tcPr>
          <w:p w:rsidR="00AB6209" w:rsidRPr="00331E4F" w:rsidRDefault="00AB6209" w:rsidP="00707000">
            <w:pPr>
              <w:spacing w:after="0" w:line="240" w:lineRule="auto"/>
              <w:outlineLvl w:val="0"/>
              <w:rPr>
                <w:rFonts w:ascii="Times New Roman" w:hAnsi="Times New Roman"/>
                <w:b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  <w:t>глава</w:t>
            </w:r>
            <w:r w:rsidRPr="00331E4F"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  <w:t xml:space="preserve">муниципального образования </w:t>
            </w:r>
          </w:p>
        </w:tc>
      </w:tr>
      <w:tr w:rsidR="00AB6209" w:rsidRPr="00FF6D6E" w:rsidTr="004626DD">
        <w:tc>
          <w:tcPr>
            <w:tcW w:w="2127" w:type="dxa"/>
          </w:tcPr>
          <w:p w:rsidR="00AB6209" w:rsidRDefault="00AB6209" w:rsidP="00331E4F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  <w:t>Заместитель председателя</w:t>
            </w:r>
          </w:p>
        </w:tc>
        <w:tc>
          <w:tcPr>
            <w:tcW w:w="3969" w:type="dxa"/>
          </w:tcPr>
          <w:p w:rsidR="00AB6209" w:rsidRDefault="00AB6209" w:rsidP="00331E4F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  <w:t>Сабитова Альфия Рафаэльевна</w:t>
            </w:r>
          </w:p>
        </w:tc>
        <w:tc>
          <w:tcPr>
            <w:tcW w:w="3685" w:type="dxa"/>
          </w:tcPr>
          <w:p w:rsidR="00AB6209" w:rsidRDefault="00AB6209" w:rsidP="00707000">
            <w:pPr>
              <w:spacing w:after="0" w:line="240" w:lineRule="auto"/>
              <w:outlineLvl w:val="0"/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  <w:t>заместитель  главы администрации</w:t>
            </w:r>
          </w:p>
        </w:tc>
      </w:tr>
      <w:tr w:rsidR="00AB6209" w:rsidRPr="00FF6D6E" w:rsidTr="004626DD">
        <w:tc>
          <w:tcPr>
            <w:tcW w:w="2127" w:type="dxa"/>
          </w:tcPr>
          <w:p w:rsidR="00AB6209" w:rsidRPr="00AC135D" w:rsidRDefault="00AB6209" w:rsidP="00331E4F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AC135D"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 xml:space="preserve">Секретарь </w:t>
            </w:r>
          </w:p>
        </w:tc>
        <w:tc>
          <w:tcPr>
            <w:tcW w:w="3969" w:type="dxa"/>
          </w:tcPr>
          <w:p w:rsidR="00AB6209" w:rsidRPr="00AC135D" w:rsidRDefault="00AB6209" w:rsidP="00331E4F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>Аминова Гузаль Садршагитовна</w:t>
            </w:r>
          </w:p>
        </w:tc>
        <w:tc>
          <w:tcPr>
            <w:tcW w:w="3685" w:type="dxa"/>
          </w:tcPr>
          <w:p w:rsidR="00AB6209" w:rsidRPr="00AC135D" w:rsidRDefault="00AB6209" w:rsidP="00707000">
            <w:pPr>
              <w:spacing w:after="0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>Специалист 1 категории</w:t>
            </w:r>
          </w:p>
        </w:tc>
      </w:tr>
      <w:tr w:rsidR="00AB6209" w:rsidRPr="00FF6D6E" w:rsidTr="004626DD">
        <w:tc>
          <w:tcPr>
            <w:tcW w:w="9781" w:type="dxa"/>
            <w:gridSpan w:val="3"/>
          </w:tcPr>
          <w:p w:rsidR="00AB6209" w:rsidRPr="00331E4F" w:rsidRDefault="00AB6209" w:rsidP="004626DD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331E4F">
              <w:rPr>
                <w:rFonts w:ascii="Times New Roman" w:hAnsi="Times New Roman"/>
                <w:kern w:val="36"/>
                <w:sz w:val="28"/>
                <w:szCs w:val="28"/>
                <w:lang w:eastAsia="ru-RU"/>
              </w:rPr>
              <w:t>Члены комиссии:</w:t>
            </w:r>
          </w:p>
        </w:tc>
      </w:tr>
      <w:tr w:rsidR="00AB6209" w:rsidRPr="00FF6D6E" w:rsidTr="004626DD">
        <w:tc>
          <w:tcPr>
            <w:tcW w:w="2127" w:type="dxa"/>
          </w:tcPr>
          <w:p w:rsidR="00AB6209" w:rsidRPr="00331E4F" w:rsidRDefault="00AB6209" w:rsidP="00331E4F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AB6209" w:rsidRPr="009B0210" w:rsidRDefault="00AB6209" w:rsidP="009B021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Моисеева Ольга Владимировна</w:t>
            </w:r>
            <w:r w:rsidRPr="009B021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B6209" w:rsidRPr="009B0210" w:rsidRDefault="00AB6209" w:rsidP="009B0210">
            <w:pPr>
              <w:spacing w:after="100" w:afterAutospacing="1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AB6209" w:rsidRPr="009B0210" w:rsidRDefault="00AB6209" w:rsidP="009B0210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бухгалтер муниципального образования </w:t>
            </w:r>
          </w:p>
        </w:tc>
      </w:tr>
      <w:tr w:rsidR="00AB6209" w:rsidRPr="00FF6D6E" w:rsidTr="004626DD">
        <w:tc>
          <w:tcPr>
            <w:tcW w:w="2127" w:type="dxa"/>
          </w:tcPr>
          <w:p w:rsidR="00AB6209" w:rsidRPr="00331E4F" w:rsidRDefault="00AB6209" w:rsidP="00331E4F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AB6209" w:rsidRPr="009B0210" w:rsidRDefault="00AB6209" w:rsidP="009B0210">
            <w:pPr>
              <w:spacing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9B0210">
              <w:rPr>
                <w:rFonts w:ascii="Times New Roman" w:hAnsi="Times New Roman"/>
                <w:sz w:val="28"/>
                <w:szCs w:val="28"/>
              </w:rPr>
              <w:t>Подковыров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0210">
              <w:rPr>
                <w:rFonts w:ascii="Times New Roman" w:hAnsi="Times New Roman"/>
                <w:sz w:val="28"/>
                <w:szCs w:val="28"/>
              </w:rPr>
              <w:t xml:space="preserve">Иван Петрович </w:t>
            </w:r>
          </w:p>
          <w:p w:rsidR="00AB6209" w:rsidRPr="00331E4F" w:rsidRDefault="00AB6209" w:rsidP="00331E4F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685" w:type="dxa"/>
          </w:tcPr>
          <w:p w:rsidR="00AB6209" w:rsidRPr="00331E4F" w:rsidRDefault="00AB6209" w:rsidP="00331E4F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9B0210">
              <w:rPr>
                <w:rFonts w:ascii="Times New Roman" w:hAnsi="Times New Roman"/>
                <w:sz w:val="28"/>
                <w:szCs w:val="28"/>
              </w:rPr>
              <w:t>депутат Совета депутатов МО Струковский  сельсовет  третьего созыва по избирательному округу № 1</w:t>
            </w:r>
          </w:p>
        </w:tc>
      </w:tr>
      <w:tr w:rsidR="00AB6209" w:rsidRPr="00FF6D6E" w:rsidTr="004626DD">
        <w:tc>
          <w:tcPr>
            <w:tcW w:w="2127" w:type="dxa"/>
          </w:tcPr>
          <w:p w:rsidR="00AB6209" w:rsidRPr="00331E4F" w:rsidRDefault="00AB6209" w:rsidP="00331E4F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</w:tcPr>
          <w:p w:rsidR="00AB6209" w:rsidRPr="00331E4F" w:rsidRDefault="00AB6209" w:rsidP="00331E4F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  <w:t>Тамайчук Юрий Анатольевич</w:t>
            </w:r>
          </w:p>
        </w:tc>
        <w:tc>
          <w:tcPr>
            <w:tcW w:w="3685" w:type="dxa"/>
          </w:tcPr>
          <w:p w:rsidR="00AB6209" w:rsidRPr="009B0210" w:rsidRDefault="00AB6209" w:rsidP="00331E4F">
            <w:pPr>
              <w:spacing w:before="100" w:beforeAutospacing="1" w:after="100" w:afterAutospacing="1" w:line="240" w:lineRule="auto"/>
              <w:outlineLvl w:val="0"/>
              <w:rPr>
                <w:rFonts w:ascii="Times New Roman" w:hAnsi="Times New Roman"/>
                <w:bCs/>
                <w:kern w:val="36"/>
                <w:sz w:val="28"/>
                <w:szCs w:val="28"/>
                <w:lang w:eastAsia="ru-RU"/>
              </w:rPr>
            </w:pPr>
            <w:r w:rsidRPr="009B0210">
              <w:rPr>
                <w:rFonts w:ascii="Times New Roman" w:hAnsi="Times New Roman"/>
                <w:sz w:val="28"/>
                <w:szCs w:val="28"/>
              </w:rPr>
              <w:t>директор МП ЖКХ «Водолей»  муниципального образования</w:t>
            </w:r>
          </w:p>
        </w:tc>
      </w:tr>
    </w:tbl>
    <w:p w:rsidR="00AB6209" w:rsidRDefault="00AB6209" w:rsidP="0083630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AB6209" w:rsidRDefault="00AB6209" w:rsidP="0083630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AB6209" w:rsidRDefault="00AB6209" w:rsidP="0083630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AB6209" w:rsidRDefault="00AB6209" w:rsidP="0083630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AB6209" w:rsidRDefault="00AB6209" w:rsidP="0083630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AB6209" w:rsidRDefault="00AB6209" w:rsidP="0083630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AB6209" w:rsidRDefault="00AB6209" w:rsidP="00836304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</w:p>
    <w:p w:rsidR="00AB6209" w:rsidRPr="00C02E33" w:rsidRDefault="00AB6209" w:rsidP="00C02E33">
      <w:pPr>
        <w:spacing w:before="100" w:beforeAutospacing="1" w:after="100" w:afterAutospacing="1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  <w:lang w:eastAsia="ru-RU"/>
        </w:rPr>
        <w:t>________</w:t>
      </w:r>
    </w:p>
    <w:p w:rsidR="00AB6209" w:rsidRDefault="00AB6209" w:rsidP="0070700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  <w:r w:rsidRPr="00707000">
        <w:rPr>
          <w:rFonts w:ascii="Times New Roman" w:hAnsi="Times New Roman"/>
          <w:sz w:val="28"/>
          <w:szCs w:val="28"/>
          <w:lang w:eastAsia="ru-RU"/>
        </w:rPr>
        <w:t xml:space="preserve">Приложение </w:t>
      </w:r>
      <w:r>
        <w:rPr>
          <w:rFonts w:ascii="Times New Roman" w:hAnsi="Times New Roman"/>
          <w:sz w:val="28"/>
          <w:szCs w:val="28"/>
          <w:lang w:eastAsia="ru-RU"/>
        </w:rPr>
        <w:t xml:space="preserve"> № 2</w:t>
      </w:r>
    </w:p>
    <w:p w:rsidR="00AB6209" w:rsidRPr="00707000" w:rsidRDefault="00AB6209" w:rsidP="0070700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  <w:r w:rsidRPr="00707000">
        <w:rPr>
          <w:rFonts w:ascii="Times New Roman" w:hAnsi="Times New Roman"/>
          <w:sz w:val="28"/>
          <w:szCs w:val="28"/>
          <w:lang w:eastAsia="ru-RU"/>
        </w:rPr>
        <w:t xml:space="preserve">к постановлению администрации муниципального образования </w:t>
      </w:r>
      <w:r>
        <w:rPr>
          <w:rFonts w:ascii="Times New Roman" w:hAnsi="Times New Roman"/>
          <w:sz w:val="28"/>
          <w:szCs w:val="28"/>
          <w:lang w:eastAsia="ru-RU"/>
        </w:rPr>
        <w:t>Струковский</w:t>
      </w:r>
      <w:r w:rsidRPr="00707000">
        <w:rPr>
          <w:rFonts w:ascii="Times New Roman" w:hAnsi="Times New Roman"/>
          <w:sz w:val="28"/>
          <w:szCs w:val="28"/>
          <w:lang w:eastAsia="ru-RU"/>
        </w:rPr>
        <w:t xml:space="preserve"> сельсовет</w:t>
      </w:r>
    </w:p>
    <w:p w:rsidR="00AB6209" w:rsidRPr="00707000" w:rsidRDefault="00AB6209" w:rsidP="0070700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  <w:r w:rsidRPr="00707000">
        <w:rPr>
          <w:rFonts w:ascii="Times New Roman" w:hAnsi="Times New Roman"/>
          <w:sz w:val="28"/>
          <w:szCs w:val="28"/>
          <w:lang w:eastAsia="ru-RU"/>
        </w:rPr>
        <w:t>Оренбургского  района</w:t>
      </w:r>
    </w:p>
    <w:p w:rsidR="00AB6209" w:rsidRPr="00707000" w:rsidRDefault="00AB6209" w:rsidP="00707000">
      <w:pPr>
        <w:widowControl w:val="0"/>
        <w:tabs>
          <w:tab w:val="left" w:pos="900"/>
        </w:tabs>
        <w:autoSpaceDE w:val="0"/>
        <w:autoSpaceDN w:val="0"/>
        <w:adjustRightInd w:val="0"/>
        <w:spacing w:after="0" w:line="240" w:lineRule="auto"/>
        <w:ind w:left="5040"/>
        <w:rPr>
          <w:rFonts w:ascii="Times New Roman" w:hAnsi="Times New Roman"/>
          <w:sz w:val="28"/>
          <w:szCs w:val="28"/>
          <w:lang w:eastAsia="ru-RU"/>
        </w:rPr>
      </w:pPr>
      <w:r w:rsidRPr="00707000">
        <w:rPr>
          <w:rFonts w:ascii="Times New Roman" w:hAnsi="Times New Roman"/>
          <w:sz w:val="28"/>
          <w:szCs w:val="28"/>
          <w:lang w:eastAsia="ru-RU"/>
        </w:rPr>
        <w:t>от ____________ № __________</w:t>
      </w:r>
    </w:p>
    <w:p w:rsidR="00AB6209" w:rsidRDefault="00AB6209" w:rsidP="00707000">
      <w:pPr>
        <w:spacing w:after="0" w:line="240" w:lineRule="auto"/>
        <w:rPr>
          <w:rFonts w:ascii="Times New Roman" w:hAnsi="Times New Roman"/>
          <w:bCs/>
          <w:sz w:val="28"/>
          <w:szCs w:val="28"/>
          <w:lang w:eastAsia="ru-RU"/>
        </w:rPr>
      </w:pPr>
    </w:p>
    <w:p w:rsidR="00AB6209" w:rsidRDefault="00AB6209" w:rsidP="00F17C8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AB6209" w:rsidRDefault="00AB6209" w:rsidP="00F17C84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  <w:lang w:eastAsia="ru-RU"/>
        </w:rPr>
      </w:pPr>
    </w:p>
    <w:p w:rsidR="00AB6209" w:rsidRPr="00FC74CE" w:rsidRDefault="00AB6209" w:rsidP="00FC74CE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AB6209" w:rsidRPr="00331E4F" w:rsidRDefault="00AB6209" w:rsidP="00AA6EAC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331E4F">
        <w:rPr>
          <w:rFonts w:ascii="Times New Roman" w:hAnsi="Times New Roman"/>
          <w:sz w:val="24"/>
          <w:szCs w:val="24"/>
          <w:lang w:eastAsia="ru-RU"/>
        </w:rPr>
        <w:t>ПЛАН</w:t>
      </w:r>
    </w:p>
    <w:p w:rsidR="00AB6209" w:rsidRDefault="00AB6209" w:rsidP="00BF4F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мероприятий </w:t>
      </w:r>
      <w:r w:rsidRPr="00331E4F">
        <w:rPr>
          <w:rFonts w:ascii="Times New Roman" w:hAnsi="Times New Roman"/>
          <w:sz w:val="28"/>
          <w:szCs w:val="28"/>
          <w:lang w:eastAsia="ru-RU"/>
        </w:rPr>
        <w:t xml:space="preserve">  по  подготовке к  весеннему  паводку  20</w:t>
      </w:r>
      <w:r>
        <w:rPr>
          <w:rFonts w:ascii="Times New Roman" w:hAnsi="Times New Roman"/>
          <w:sz w:val="28"/>
          <w:szCs w:val="28"/>
          <w:lang w:eastAsia="ru-RU"/>
        </w:rPr>
        <w:t xml:space="preserve">20 </w:t>
      </w:r>
      <w:r w:rsidRPr="00331E4F">
        <w:rPr>
          <w:rFonts w:ascii="Times New Roman" w:hAnsi="Times New Roman"/>
          <w:sz w:val="28"/>
          <w:szCs w:val="28"/>
          <w:lang w:eastAsia="ru-RU"/>
        </w:rPr>
        <w:t>г</w:t>
      </w:r>
      <w:r>
        <w:rPr>
          <w:rFonts w:ascii="Times New Roman" w:hAnsi="Times New Roman"/>
          <w:sz w:val="28"/>
          <w:szCs w:val="28"/>
          <w:lang w:eastAsia="ru-RU"/>
        </w:rPr>
        <w:t>ода</w:t>
      </w:r>
    </w:p>
    <w:p w:rsidR="00AB6209" w:rsidRPr="00331E4F" w:rsidRDefault="00AB6209" w:rsidP="00BF4F3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0456" w:type="dxa"/>
        <w:tblInd w:w="-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48"/>
        <w:gridCol w:w="4140"/>
        <w:gridCol w:w="1699"/>
        <w:gridCol w:w="2612"/>
        <w:gridCol w:w="1357"/>
      </w:tblGrid>
      <w:tr w:rsidR="00AB6209" w:rsidRPr="00FF6D6E" w:rsidTr="00FF6D6E">
        <w:tc>
          <w:tcPr>
            <w:tcW w:w="648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№ п/п </w:t>
            </w:r>
          </w:p>
        </w:tc>
        <w:tc>
          <w:tcPr>
            <w:tcW w:w="4140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            </w:t>
            </w:r>
          </w:p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699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Срок </w:t>
            </w:r>
          </w:p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>исполнения</w:t>
            </w:r>
          </w:p>
        </w:tc>
        <w:tc>
          <w:tcPr>
            <w:tcW w:w="2612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    Исполнитель</w:t>
            </w:r>
          </w:p>
        </w:tc>
        <w:tc>
          <w:tcPr>
            <w:tcW w:w="1357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>Отметка  о  выполнении</w:t>
            </w:r>
          </w:p>
        </w:tc>
      </w:tr>
      <w:tr w:rsidR="00AB6209" w:rsidRPr="00FF6D6E" w:rsidTr="00FF6D6E">
        <w:tc>
          <w:tcPr>
            <w:tcW w:w="648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140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Подготовка  проекта  Постановления  администрации 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Струковский</w:t>
            </w: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сельсовет « О создании  комиссии по  пропуску  весеннего  паводка 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год»</w:t>
            </w:r>
          </w:p>
        </w:tc>
        <w:tc>
          <w:tcPr>
            <w:tcW w:w="1699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до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07</w:t>
            </w: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>.0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>.20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12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заместитель главы администрации </w:t>
            </w:r>
          </w:p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А.Р. Сабитова</w:t>
            </w:r>
          </w:p>
        </w:tc>
        <w:tc>
          <w:tcPr>
            <w:tcW w:w="1357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B6209" w:rsidRPr="00FF6D6E" w:rsidTr="00FF6D6E">
        <w:tc>
          <w:tcPr>
            <w:tcW w:w="648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140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Проведение  заседаний КЧС поселения по  вопросу « О подготовке  к  проведению  мероприятий  по  пропуску паводковых  вод в </w:t>
            </w:r>
            <w:smartTag w:uri="urn:schemas-microsoft-com:office:smarttags" w:element="metricconverter">
              <w:smartTagPr>
                <w:attr w:name="ProductID" w:val="2020 г"/>
              </w:smartTagPr>
              <w:r w:rsidRPr="00FF6D6E">
                <w:rPr>
                  <w:rFonts w:ascii="Times New Roman" w:hAnsi="Times New Roman"/>
                  <w:sz w:val="28"/>
                  <w:szCs w:val="28"/>
                  <w:lang w:eastAsia="ru-RU"/>
                </w:rPr>
                <w:t>20</w:t>
              </w:r>
              <w:r>
                <w:rPr>
                  <w:rFonts w:ascii="Times New Roman" w:hAnsi="Times New Roman"/>
                  <w:sz w:val="28"/>
                  <w:szCs w:val="28"/>
                  <w:lang w:eastAsia="ru-RU"/>
                </w:rPr>
                <w:t>20</w:t>
              </w:r>
              <w:r w:rsidRPr="00FF6D6E">
                <w:rPr>
                  <w:rFonts w:ascii="Times New Roman" w:hAnsi="Times New Roman"/>
                  <w:sz w:val="28"/>
                  <w:szCs w:val="28"/>
                  <w:lang w:eastAsia="ru-RU"/>
                </w:rPr>
                <w:t xml:space="preserve"> г</w:t>
              </w:r>
            </w:smartTag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>.»</w:t>
            </w:r>
          </w:p>
        </w:tc>
        <w:tc>
          <w:tcPr>
            <w:tcW w:w="1699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>.03.20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12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глава  муниципального образования </w:t>
            </w:r>
          </w:p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И.П. Кооп</w:t>
            </w:r>
          </w:p>
        </w:tc>
        <w:tc>
          <w:tcPr>
            <w:tcW w:w="1357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B6209" w:rsidRPr="00FF6D6E" w:rsidTr="00FF6D6E">
        <w:tc>
          <w:tcPr>
            <w:tcW w:w="648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140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>Проведение  обследования  территорий ежегодно подвергающихся  подтоплениям</w:t>
            </w:r>
          </w:p>
        </w:tc>
        <w:tc>
          <w:tcPr>
            <w:tcW w:w="1699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>.03.20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12" w:type="dxa"/>
          </w:tcPr>
          <w:p w:rsidR="00AB6209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МП ЖКХ «Водолей»</w:t>
            </w:r>
          </w:p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Ю.А. Тамайчук</w:t>
            </w:r>
          </w:p>
        </w:tc>
        <w:tc>
          <w:tcPr>
            <w:tcW w:w="1357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B6209" w:rsidRPr="00FF6D6E" w:rsidTr="00FF6D6E">
        <w:tc>
          <w:tcPr>
            <w:tcW w:w="648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140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Проведение   комиссионного обследования  мостов, участков  дорог   и  ГТС  попадающих  в  возможные   зоны  затопления </w:t>
            </w:r>
          </w:p>
        </w:tc>
        <w:tc>
          <w:tcPr>
            <w:tcW w:w="1699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до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>.03.20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12" w:type="dxa"/>
          </w:tcPr>
          <w:p w:rsidR="00AB6209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МП ЖКХ «Водолей»</w:t>
            </w:r>
          </w:p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Ю.А. Тамайчук</w:t>
            </w:r>
          </w:p>
        </w:tc>
        <w:tc>
          <w:tcPr>
            <w:tcW w:w="1357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B6209" w:rsidRPr="00FF6D6E" w:rsidTr="00FF6D6E">
        <w:tc>
          <w:tcPr>
            <w:tcW w:w="648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140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Организовать работу по  прочистке  проходов для  талых  вод с улиц во  всех  населённых  пунктах  сельсовета </w:t>
            </w:r>
          </w:p>
        </w:tc>
        <w:tc>
          <w:tcPr>
            <w:tcW w:w="1699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по  мере  таяния  снега </w:t>
            </w:r>
          </w:p>
        </w:tc>
        <w:tc>
          <w:tcPr>
            <w:tcW w:w="2612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глава  муниципального образования </w:t>
            </w:r>
          </w:p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И.П. Кооп</w:t>
            </w:r>
          </w:p>
        </w:tc>
        <w:tc>
          <w:tcPr>
            <w:tcW w:w="1357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B6209" w:rsidRPr="00FF6D6E" w:rsidTr="00FF6D6E">
        <w:tc>
          <w:tcPr>
            <w:tcW w:w="648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140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>Обеспечить  доведение до  населения  информации о  противопаводковой обстановке, для  чего:  вручить  памятки, при  необходимости  провести  инструктажи с  гражданами  проживающими  в  зонах возможного  подтопления</w:t>
            </w:r>
          </w:p>
        </w:tc>
        <w:tc>
          <w:tcPr>
            <w:tcW w:w="1699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>март 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12" w:type="dxa"/>
          </w:tcPr>
          <w:p w:rsidR="00AB6209" w:rsidRPr="00FF6D6E" w:rsidRDefault="00AB6209" w:rsidP="00EB6E5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заместитель главы администрации </w:t>
            </w:r>
          </w:p>
          <w:p w:rsidR="00AB6209" w:rsidRPr="00FF6D6E" w:rsidRDefault="00AB6209" w:rsidP="00EB6E55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А.Р. Сабитова</w:t>
            </w:r>
          </w:p>
        </w:tc>
        <w:tc>
          <w:tcPr>
            <w:tcW w:w="1357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B6209" w:rsidRPr="00FF6D6E" w:rsidTr="00FF6D6E">
        <w:tc>
          <w:tcPr>
            <w:tcW w:w="648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140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>Подготовить  списки  граждан, попадающих в  предполагаемые зоны  подтоплений</w:t>
            </w:r>
          </w:p>
        </w:tc>
        <w:tc>
          <w:tcPr>
            <w:tcW w:w="1699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>март 20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20</w:t>
            </w: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2612" w:type="dxa"/>
          </w:tcPr>
          <w:p w:rsidR="00AB6209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специалист 1 категории</w:t>
            </w:r>
          </w:p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Г.С. Аминова</w:t>
            </w:r>
          </w:p>
        </w:tc>
        <w:tc>
          <w:tcPr>
            <w:tcW w:w="1357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B6209" w:rsidRPr="00FF6D6E" w:rsidTr="00FF6D6E">
        <w:tc>
          <w:tcPr>
            <w:tcW w:w="648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140" w:type="dxa"/>
          </w:tcPr>
          <w:p w:rsidR="00AB6209" w:rsidRPr="008E2852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Организовать  круглосуточное  дежурство  оперативной  группы  КЧС  и ПБ  </w:t>
            </w:r>
            <w:r w:rsidRPr="008E2852">
              <w:rPr>
                <w:rFonts w:ascii="Times New Roman" w:hAnsi="Times New Roman"/>
                <w:sz w:val="28"/>
                <w:szCs w:val="28"/>
              </w:rPr>
              <w:t>Струковский</w:t>
            </w:r>
            <w:r w:rsidRPr="008E2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сельсовет </w:t>
            </w:r>
          </w:p>
        </w:tc>
        <w:tc>
          <w:tcPr>
            <w:tcW w:w="1699" w:type="dxa"/>
          </w:tcPr>
          <w:p w:rsidR="00AB6209" w:rsidRPr="008E2852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852">
              <w:rPr>
                <w:rFonts w:ascii="Times New Roman" w:hAnsi="Times New Roman"/>
                <w:sz w:val="28"/>
                <w:szCs w:val="28"/>
                <w:lang w:eastAsia="ru-RU"/>
              </w:rPr>
              <w:t>в дни  весеннего  паводка</w:t>
            </w:r>
          </w:p>
        </w:tc>
        <w:tc>
          <w:tcPr>
            <w:tcW w:w="2612" w:type="dxa"/>
          </w:tcPr>
          <w:p w:rsidR="00AB6209" w:rsidRPr="008E2852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85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председатель  комиссии по ПЛЧС  И ОПБ  </w:t>
            </w:r>
          </w:p>
          <w:p w:rsidR="00AB6209" w:rsidRPr="008E2852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8E2852">
              <w:rPr>
                <w:rFonts w:ascii="Times New Roman" w:hAnsi="Times New Roman"/>
                <w:sz w:val="28"/>
                <w:szCs w:val="28"/>
                <w:lang w:eastAsia="ru-RU"/>
              </w:rPr>
              <w:t>А.Р. Сабитова</w:t>
            </w:r>
          </w:p>
        </w:tc>
        <w:tc>
          <w:tcPr>
            <w:tcW w:w="1357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AB6209" w:rsidRPr="00FF6D6E" w:rsidTr="00FF6D6E">
        <w:trPr>
          <w:trHeight w:val="3445"/>
        </w:trPr>
        <w:tc>
          <w:tcPr>
            <w:tcW w:w="648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140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>Обеспечение  охраны  общественного  порядка:</w:t>
            </w:r>
          </w:p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- на пунктах  временного размещения  жителей, отселяемых  из  зоны  возможного  подтопления; </w:t>
            </w:r>
          </w:p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>- в  местах  подтопления ( затопления) при  эвакуации  населения, с целью  исключения и пресечения  краж , мародёрства  имущества  граждан.</w:t>
            </w:r>
          </w:p>
        </w:tc>
        <w:tc>
          <w:tcPr>
            <w:tcW w:w="1699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в  период  весеннего  паводка </w:t>
            </w:r>
          </w:p>
        </w:tc>
        <w:tc>
          <w:tcPr>
            <w:tcW w:w="2612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>участковый  уполномоченный МУ МВД  России «Оренбургское»</w:t>
            </w:r>
          </w:p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</w:p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FF6D6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357" w:type="dxa"/>
          </w:tcPr>
          <w:p w:rsidR="00AB6209" w:rsidRPr="00FF6D6E" w:rsidRDefault="00AB6209" w:rsidP="00FF6D6E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AB6209" w:rsidRPr="00331E4F" w:rsidRDefault="00AB6209" w:rsidP="00331E4F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AB6209" w:rsidRDefault="00AB6209" w:rsidP="00AA6EAC">
      <w:pPr>
        <w:jc w:val="center"/>
      </w:pPr>
      <w:r>
        <w:t>__________</w:t>
      </w:r>
    </w:p>
    <w:sectPr w:rsidR="00AB6209" w:rsidSect="00AA6EAC">
      <w:footerReference w:type="even" r:id="rId6"/>
      <w:footerReference w:type="default" r:id="rId7"/>
      <w:pgSz w:w="11909" w:h="16834"/>
      <w:pgMar w:top="568" w:right="850" w:bottom="1134" w:left="1701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209" w:rsidRDefault="00AB6209">
      <w:pPr>
        <w:spacing w:after="0" w:line="240" w:lineRule="auto"/>
      </w:pPr>
      <w:r>
        <w:separator/>
      </w:r>
    </w:p>
  </w:endnote>
  <w:endnote w:type="continuationSeparator" w:id="1">
    <w:p w:rsidR="00AB6209" w:rsidRDefault="00AB62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209" w:rsidRDefault="00AB6209" w:rsidP="00C928DB">
    <w:pPr>
      <w:pStyle w:val="Footer"/>
      <w:framePr w:wrap="around" w:vAnchor="text" w:hAnchor="margin" w:xAlign="right" w:y="1"/>
      <w:rPr>
        <w:rStyle w:val="PageNumber"/>
        <w:rFonts w:cs="Courier New"/>
      </w:rPr>
    </w:pPr>
    <w:r>
      <w:rPr>
        <w:rStyle w:val="PageNumber"/>
        <w:rFonts w:cs="Courier New"/>
      </w:rPr>
      <w:fldChar w:fldCharType="begin"/>
    </w:r>
    <w:r>
      <w:rPr>
        <w:rStyle w:val="PageNumber"/>
        <w:rFonts w:cs="Courier New"/>
      </w:rPr>
      <w:instrText xml:space="preserve">PAGE  </w:instrText>
    </w:r>
    <w:r>
      <w:rPr>
        <w:rStyle w:val="PageNumber"/>
        <w:rFonts w:cs="Courier New"/>
      </w:rPr>
      <w:fldChar w:fldCharType="end"/>
    </w:r>
  </w:p>
  <w:p w:rsidR="00AB6209" w:rsidRDefault="00AB6209" w:rsidP="00EF110F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6209" w:rsidRDefault="00AB6209" w:rsidP="00C928DB">
    <w:pPr>
      <w:pStyle w:val="Footer"/>
      <w:framePr w:wrap="around" w:vAnchor="text" w:hAnchor="margin" w:xAlign="right" w:y="1"/>
      <w:rPr>
        <w:rStyle w:val="PageNumber"/>
        <w:rFonts w:cs="Courier New"/>
      </w:rPr>
    </w:pPr>
    <w:r>
      <w:rPr>
        <w:rStyle w:val="PageNumber"/>
        <w:rFonts w:cs="Courier New"/>
      </w:rPr>
      <w:fldChar w:fldCharType="begin"/>
    </w:r>
    <w:r>
      <w:rPr>
        <w:rStyle w:val="PageNumber"/>
        <w:rFonts w:cs="Courier New"/>
      </w:rPr>
      <w:instrText xml:space="preserve">PAGE  </w:instrText>
    </w:r>
    <w:r>
      <w:rPr>
        <w:rStyle w:val="PageNumber"/>
        <w:rFonts w:cs="Courier New"/>
      </w:rPr>
      <w:fldChar w:fldCharType="separate"/>
    </w:r>
    <w:r>
      <w:rPr>
        <w:rStyle w:val="PageNumber"/>
        <w:rFonts w:cs="Courier New"/>
        <w:noProof/>
      </w:rPr>
      <w:t>2</w:t>
    </w:r>
    <w:r>
      <w:rPr>
        <w:rStyle w:val="PageNumber"/>
        <w:rFonts w:cs="Courier New"/>
      </w:rPr>
      <w:fldChar w:fldCharType="end"/>
    </w:r>
  </w:p>
  <w:p w:rsidR="00AB6209" w:rsidRDefault="00AB6209" w:rsidP="00EF110F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209" w:rsidRDefault="00AB6209">
      <w:pPr>
        <w:spacing w:after="0" w:line="240" w:lineRule="auto"/>
      </w:pPr>
      <w:r>
        <w:separator/>
      </w:r>
    </w:p>
  </w:footnote>
  <w:footnote w:type="continuationSeparator" w:id="1">
    <w:p w:rsidR="00AB6209" w:rsidRDefault="00AB62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497D"/>
    <w:rsid w:val="0010675C"/>
    <w:rsid w:val="00137282"/>
    <w:rsid w:val="0018177C"/>
    <w:rsid w:val="00187E91"/>
    <w:rsid w:val="001B767A"/>
    <w:rsid w:val="001D480D"/>
    <w:rsid w:val="0022077D"/>
    <w:rsid w:val="0022292A"/>
    <w:rsid w:val="002D3652"/>
    <w:rsid w:val="00331E4F"/>
    <w:rsid w:val="00367CC1"/>
    <w:rsid w:val="003F3D5F"/>
    <w:rsid w:val="00460833"/>
    <w:rsid w:val="004626DD"/>
    <w:rsid w:val="004F671B"/>
    <w:rsid w:val="00560512"/>
    <w:rsid w:val="00624384"/>
    <w:rsid w:val="006A5EC6"/>
    <w:rsid w:val="006D5822"/>
    <w:rsid w:val="006F1E45"/>
    <w:rsid w:val="00707000"/>
    <w:rsid w:val="007F5E5D"/>
    <w:rsid w:val="00836304"/>
    <w:rsid w:val="00852EDB"/>
    <w:rsid w:val="00861236"/>
    <w:rsid w:val="008A4633"/>
    <w:rsid w:val="008A5080"/>
    <w:rsid w:val="008B1AC7"/>
    <w:rsid w:val="008C0A6E"/>
    <w:rsid w:val="008E2852"/>
    <w:rsid w:val="009219A0"/>
    <w:rsid w:val="00964EE4"/>
    <w:rsid w:val="00967EDC"/>
    <w:rsid w:val="00986EBF"/>
    <w:rsid w:val="009B0210"/>
    <w:rsid w:val="009D5DBA"/>
    <w:rsid w:val="00A4269B"/>
    <w:rsid w:val="00A57841"/>
    <w:rsid w:val="00A9497D"/>
    <w:rsid w:val="00AA6EAC"/>
    <w:rsid w:val="00AB6209"/>
    <w:rsid w:val="00AC135D"/>
    <w:rsid w:val="00AE5D1E"/>
    <w:rsid w:val="00B009D9"/>
    <w:rsid w:val="00B0271E"/>
    <w:rsid w:val="00B310F9"/>
    <w:rsid w:val="00B46248"/>
    <w:rsid w:val="00BE2B3A"/>
    <w:rsid w:val="00BF4F3A"/>
    <w:rsid w:val="00C02E33"/>
    <w:rsid w:val="00C56F94"/>
    <w:rsid w:val="00C928DB"/>
    <w:rsid w:val="00D54870"/>
    <w:rsid w:val="00DB6265"/>
    <w:rsid w:val="00DC08B3"/>
    <w:rsid w:val="00DC53ED"/>
    <w:rsid w:val="00E26E80"/>
    <w:rsid w:val="00E325AF"/>
    <w:rsid w:val="00E801EC"/>
    <w:rsid w:val="00EA094D"/>
    <w:rsid w:val="00EB6E55"/>
    <w:rsid w:val="00EF110F"/>
    <w:rsid w:val="00F17C84"/>
    <w:rsid w:val="00F22D4E"/>
    <w:rsid w:val="00F3601E"/>
    <w:rsid w:val="00FA5DF1"/>
    <w:rsid w:val="00FC74CE"/>
    <w:rsid w:val="00FF6D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123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331E4F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rsid w:val="00331E4F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31E4F"/>
    <w:rPr>
      <w:rFonts w:ascii="Courier New" w:hAnsi="Courier New" w:cs="Courier New"/>
      <w:sz w:val="20"/>
      <w:szCs w:val="20"/>
      <w:lang w:eastAsia="ru-RU"/>
    </w:rPr>
  </w:style>
  <w:style w:type="character" w:styleId="PageNumber">
    <w:name w:val="page number"/>
    <w:basedOn w:val="DefaultParagraphFont"/>
    <w:uiPriority w:val="99"/>
    <w:rsid w:val="00331E4F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1D48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D48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8768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44</TotalTime>
  <Pages>4</Pages>
  <Words>624</Words>
  <Characters>3559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Valentina</dc:creator>
  <cp:keywords/>
  <dc:description/>
  <cp:lastModifiedBy>WiZaRd</cp:lastModifiedBy>
  <cp:revision>7</cp:revision>
  <cp:lastPrinted>2019-02-08T05:06:00Z</cp:lastPrinted>
  <dcterms:created xsi:type="dcterms:W3CDTF">2020-02-19T07:33:00Z</dcterms:created>
  <dcterms:modified xsi:type="dcterms:W3CDTF">2020-03-04T09:30:00Z</dcterms:modified>
</cp:coreProperties>
</file>