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СОВЕТ ДЕПУТАТОВ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СТРУКОВСКИЙ</w:t>
      </w:r>
      <w:r w:rsidRPr="005A1286">
        <w:rPr>
          <w:rFonts w:ascii="Arial" w:hAnsi="Arial" w:cs="Arial"/>
          <w:b/>
          <w:caps/>
          <w:sz w:val="32"/>
          <w:szCs w:val="32"/>
        </w:rPr>
        <w:t xml:space="preserve"> СЕЛЬСОВЕТ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ОРЕНБУРГСКОГО РАЙОНА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РЕШЕНИЕ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16.11</w:t>
      </w:r>
      <w:r w:rsidRPr="005A1286">
        <w:rPr>
          <w:rFonts w:ascii="Arial" w:hAnsi="Arial" w:cs="Arial"/>
          <w:b/>
          <w:caps/>
          <w:sz w:val="32"/>
          <w:szCs w:val="32"/>
        </w:rPr>
        <w:t xml:space="preserve">.2015                                                                      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№ 6</w:t>
      </w: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127AD1" w:rsidRPr="005A1286" w:rsidRDefault="00127AD1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127AD1" w:rsidRPr="008245AC" w:rsidRDefault="00127AD1" w:rsidP="00F652D7">
      <w:pPr>
        <w:tabs>
          <w:tab w:val="left" w:pos="900"/>
        </w:tabs>
        <w:ind w:left="-1620" w:right="-725"/>
        <w:jc w:val="center"/>
        <w:rPr>
          <w:rFonts w:ascii="Arial" w:hAnsi="Arial" w:cs="Arial"/>
          <w:b/>
          <w:sz w:val="32"/>
          <w:szCs w:val="32"/>
        </w:rPr>
      </w:pPr>
      <w:r w:rsidRPr="008245AC">
        <w:rPr>
          <w:rFonts w:ascii="Arial" w:hAnsi="Arial" w:cs="Arial"/>
          <w:b/>
          <w:sz w:val="32"/>
          <w:szCs w:val="32"/>
        </w:rPr>
        <w:t>Об утверждении проекта бюджета м</w:t>
      </w:r>
      <w:r w:rsidRPr="008245AC">
        <w:rPr>
          <w:rFonts w:ascii="Arial" w:hAnsi="Arial" w:cs="Arial"/>
          <w:b/>
          <w:sz w:val="32"/>
          <w:szCs w:val="32"/>
        </w:rPr>
        <w:t>у</w:t>
      </w:r>
      <w:r w:rsidRPr="008245AC">
        <w:rPr>
          <w:rFonts w:ascii="Arial" w:hAnsi="Arial" w:cs="Arial"/>
          <w:b/>
          <w:sz w:val="32"/>
          <w:szCs w:val="32"/>
        </w:rPr>
        <w:t>ниципального образования Струковский сельсовет Оренбургского района Оре</w:t>
      </w:r>
      <w:r w:rsidRPr="008245AC">
        <w:rPr>
          <w:rFonts w:ascii="Arial" w:hAnsi="Arial" w:cs="Arial"/>
          <w:b/>
          <w:sz w:val="32"/>
          <w:szCs w:val="32"/>
        </w:rPr>
        <w:t>н</w:t>
      </w:r>
      <w:r w:rsidRPr="008245AC">
        <w:rPr>
          <w:rFonts w:ascii="Arial" w:hAnsi="Arial" w:cs="Arial"/>
          <w:b/>
          <w:sz w:val="32"/>
          <w:szCs w:val="32"/>
        </w:rPr>
        <w:t>бур</w:t>
      </w:r>
      <w:r w:rsidRPr="008245AC">
        <w:rPr>
          <w:rFonts w:ascii="Arial" w:hAnsi="Arial" w:cs="Arial"/>
          <w:b/>
          <w:sz w:val="32"/>
          <w:szCs w:val="32"/>
        </w:rPr>
        <w:t>г</w:t>
      </w:r>
      <w:r w:rsidRPr="008245AC">
        <w:rPr>
          <w:rFonts w:ascii="Arial" w:hAnsi="Arial" w:cs="Arial"/>
          <w:b/>
          <w:sz w:val="32"/>
          <w:szCs w:val="32"/>
        </w:rPr>
        <w:t>ской области на 2016 год</w:t>
      </w:r>
    </w:p>
    <w:p w:rsidR="00127AD1" w:rsidRPr="00F652D7" w:rsidRDefault="00127AD1" w:rsidP="00F652D7">
      <w:pPr>
        <w:tabs>
          <w:tab w:val="left" w:pos="900"/>
        </w:tabs>
        <w:ind w:left="-1620" w:right="-725"/>
        <w:jc w:val="center"/>
        <w:rPr>
          <w:rFonts w:ascii="Arial" w:hAnsi="Arial" w:cs="Arial"/>
          <w:sz w:val="32"/>
          <w:szCs w:val="32"/>
        </w:rPr>
      </w:pPr>
    </w:p>
    <w:p w:rsidR="00127AD1" w:rsidRPr="00F652D7" w:rsidRDefault="00127AD1" w:rsidP="00F652D7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В соответствии с Федеральным Законом от 06.10.2003 г. № 131-ФЗ «Об общих принципах организации местного самоуправления в Российской Ф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дерации», Зак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 xml:space="preserve">ном Оренбургской области от 30.11.2005 г. № 2738/499- </w:t>
      </w:r>
      <w:r w:rsidRPr="00F652D7">
        <w:rPr>
          <w:rFonts w:ascii="Arial" w:hAnsi="Arial" w:cs="Arial"/>
          <w:lang w:val="en-US"/>
        </w:rPr>
        <w:t>III</w:t>
      </w:r>
      <w:r w:rsidRPr="00F652D7">
        <w:rPr>
          <w:rFonts w:ascii="Arial" w:hAnsi="Arial" w:cs="Arial"/>
        </w:rPr>
        <w:t>-ОЗ «О межбюдже</w:t>
      </w:r>
      <w:r w:rsidRPr="00F652D7">
        <w:rPr>
          <w:rFonts w:ascii="Arial" w:hAnsi="Arial" w:cs="Arial"/>
        </w:rPr>
        <w:t>т</w:t>
      </w:r>
      <w:r w:rsidRPr="00F652D7">
        <w:rPr>
          <w:rFonts w:ascii="Arial" w:hAnsi="Arial" w:cs="Arial"/>
        </w:rPr>
        <w:t>ных отношениях в Оренбургской области» (с изменениями и дополнениями), Уст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вом Администрации муниципального образования Струковский сельсовет Оренбургского района Оренбургской области, Пол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жением о бюджетном процессе в Администрации муниципального образов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нии Струко</w:t>
      </w:r>
      <w:r w:rsidRPr="00F652D7">
        <w:rPr>
          <w:rFonts w:ascii="Arial" w:hAnsi="Arial" w:cs="Arial"/>
        </w:rPr>
        <w:t>в</w:t>
      </w:r>
      <w:r w:rsidRPr="00F652D7">
        <w:rPr>
          <w:rFonts w:ascii="Arial" w:hAnsi="Arial" w:cs="Arial"/>
        </w:rPr>
        <w:t>ский сельсовет Оренбургского района Оренбургской области, рассмотрев проект бюджета муниципального образования Струковский сел</w:t>
      </w:r>
      <w:r w:rsidRPr="00F652D7">
        <w:rPr>
          <w:rFonts w:ascii="Arial" w:hAnsi="Arial" w:cs="Arial"/>
        </w:rPr>
        <w:t>ь</w:t>
      </w:r>
      <w:r w:rsidRPr="00F652D7">
        <w:rPr>
          <w:rFonts w:ascii="Arial" w:hAnsi="Arial" w:cs="Arial"/>
        </w:rPr>
        <w:t>совет Оренбургского района на 2016 год с учетом внесенных изменений и дополнений, Совет депутатов муниципального образования Стр</w:t>
      </w:r>
      <w:r w:rsidRPr="00F652D7">
        <w:rPr>
          <w:rFonts w:ascii="Arial" w:hAnsi="Arial" w:cs="Arial"/>
        </w:rPr>
        <w:t>у</w:t>
      </w:r>
      <w:r w:rsidRPr="00F652D7">
        <w:rPr>
          <w:rFonts w:ascii="Arial" w:hAnsi="Arial" w:cs="Arial"/>
        </w:rPr>
        <w:t>ковский сельсовет Оренбургского района Оренбур</w:t>
      </w:r>
      <w:r w:rsidRPr="00F652D7">
        <w:rPr>
          <w:rFonts w:ascii="Arial" w:hAnsi="Arial" w:cs="Arial"/>
        </w:rPr>
        <w:t>г</w:t>
      </w:r>
      <w:r w:rsidRPr="00F652D7">
        <w:rPr>
          <w:rFonts w:ascii="Arial" w:hAnsi="Arial" w:cs="Arial"/>
        </w:rPr>
        <w:t>ской области</w:t>
      </w:r>
    </w:p>
    <w:p w:rsidR="00127AD1" w:rsidRPr="00F652D7" w:rsidRDefault="00127AD1" w:rsidP="00F652D7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127AD1" w:rsidRPr="00F652D7" w:rsidRDefault="00127AD1" w:rsidP="00F652D7">
      <w:pPr>
        <w:tabs>
          <w:tab w:val="left" w:pos="900"/>
        </w:tabs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F652D7">
        <w:rPr>
          <w:rFonts w:ascii="Arial" w:hAnsi="Arial" w:cs="Arial"/>
        </w:rPr>
        <w:t>1. Утвердить основные характеристики бюджета МО Струковский сельсовет Оренбургского района Оренбургской обла</w:t>
      </w:r>
      <w:r w:rsidRPr="00F652D7">
        <w:rPr>
          <w:rFonts w:ascii="Arial" w:hAnsi="Arial" w:cs="Arial"/>
        </w:rPr>
        <w:t>с</w:t>
      </w:r>
      <w:r w:rsidRPr="00F652D7">
        <w:rPr>
          <w:rFonts w:ascii="Arial" w:hAnsi="Arial" w:cs="Arial"/>
        </w:rPr>
        <w:t>ти на 2016год: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1) прогнозируемый общий объем доходов бюджета в сумме 4739 тыс.рублей;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2) общий объем расходов бюджета в сумме 4739 тыс. ру</w:t>
      </w:r>
      <w:r w:rsidRPr="00F652D7">
        <w:rPr>
          <w:rFonts w:ascii="Arial" w:hAnsi="Arial" w:cs="Arial"/>
        </w:rPr>
        <w:t>б</w:t>
      </w:r>
      <w:r w:rsidRPr="00F652D7">
        <w:rPr>
          <w:rFonts w:ascii="Arial" w:hAnsi="Arial" w:cs="Arial"/>
        </w:rPr>
        <w:t>лей;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3) прогнозируемый дефицит бюджета в сумме 0,0 тыс. рублей;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4) верхний предел муниципального внутреннего долга на 1 января 2017 года, в том числе и предельный объем обязательств по муниципальным г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рантиям не пр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гнозируется.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  <w:bCs/>
        </w:rPr>
        <w:t>3.</w:t>
      </w:r>
      <w:r w:rsidRPr="00F652D7">
        <w:rPr>
          <w:rFonts w:ascii="Arial" w:hAnsi="Arial" w:cs="Arial"/>
        </w:rPr>
        <w:t xml:space="preserve"> Учесть поступление доходов в бюджет муниципального образования Струковский сельсовет Оренбургского района Оренбургской области по к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дам видов доходов, подвидов доходов, классификации операций сектора г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сударственного управления, относящихся к доходам бюджета на 2016 год в сумме 4739 тыс.рублей с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гласно приложению № 1 настоящего решения.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  <w:bCs/>
        </w:rPr>
      </w:pPr>
      <w:r w:rsidRPr="00F652D7">
        <w:rPr>
          <w:rFonts w:ascii="Arial" w:hAnsi="Arial" w:cs="Arial"/>
        </w:rPr>
        <w:t>4.  Утвердить распределение бюджетных ассигнований бюджета мун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ципал</w:t>
      </w:r>
      <w:r w:rsidRPr="00F652D7">
        <w:rPr>
          <w:rFonts w:ascii="Arial" w:hAnsi="Arial" w:cs="Arial"/>
        </w:rPr>
        <w:t>ь</w:t>
      </w:r>
      <w:r w:rsidRPr="00F652D7">
        <w:rPr>
          <w:rFonts w:ascii="Arial" w:hAnsi="Arial" w:cs="Arial"/>
        </w:rPr>
        <w:t>ного образования Струковский сельсовет Оренбургского района Оренбургской области на 2016 год по разделам и подразделам расходов кла</w:t>
      </w:r>
      <w:r w:rsidRPr="00F652D7">
        <w:rPr>
          <w:rFonts w:ascii="Arial" w:hAnsi="Arial" w:cs="Arial"/>
        </w:rPr>
        <w:t>с</w:t>
      </w:r>
      <w:r w:rsidRPr="00F652D7">
        <w:rPr>
          <w:rFonts w:ascii="Arial" w:hAnsi="Arial" w:cs="Arial"/>
        </w:rPr>
        <w:t>сификации расходов бюджетов согласно приложению № 2 настоящего реш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5. Утвердить ведомственную структуру расходов бюджета муниц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пального образования Струковский сельсовет Оренбургского района Оре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бургской области на 2016 год согласно приложению № 3 настоящего реш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6. Утвердить распределение бюджетных ассигнований бюджета мун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ципал</w:t>
      </w:r>
      <w:r w:rsidRPr="00F652D7">
        <w:rPr>
          <w:rFonts w:ascii="Arial" w:hAnsi="Arial" w:cs="Arial"/>
        </w:rPr>
        <w:t>ь</w:t>
      </w:r>
      <w:r w:rsidRPr="00F652D7">
        <w:rPr>
          <w:rFonts w:ascii="Arial" w:hAnsi="Arial" w:cs="Arial"/>
        </w:rPr>
        <w:t>ного образования Струковский сельсовет Оренбургского района Оренбургской о</w:t>
      </w:r>
      <w:r w:rsidRPr="00F652D7">
        <w:rPr>
          <w:rFonts w:ascii="Arial" w:hAnsi="Arial" w:cs="Arial"/>
        </w:rPr>
        <w:t>б</w:t>
      </w:r>
      <w:r w:rsidRPr="00F652D7">
        <w:rPr>
          <w:rFonts w:ascii="Arial" w:hAnsi="Arial" w:cs="Arial"/>
        </w:rPr>
        <w:t>ласти на 2016 год по разделам и подразделам, целевым статьям (муниципальным программам и непрограммным направлениям де</w:t>
      </w:r>
      <w:r w:rsidRPr="00F652D7">
        <w:rPr>
          <w:rFonts w:ascii="Arial" w:hAnsi="Arial" w:cs="Arial"/>
        </w:rPr>
        <w:t>я</w:t>
      </w:r>
      <w:r w:rsidRPr="00F652D7">
        <w:rPr>
          <w:rFonts w:ascii="Arial" w:hAnsi="Arial" w:cs="Arial"/>
        </w:rPr>
        <w:t>тельности), группам и подгруппам видов расходов классификации расходов согласно приложению № 4 настоящего реш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 xml:space="preserve">7. Утвердить распределение </w:t>
      </w:r>
      <w:r w:rsidRPr="00F652D7">
        <w:rPr>
          <w:rFonts w:ascii="Arial" w:hAnsi="Arial" w:cs="Arial"/>
          <w:bCs/>
        </w:rPr>
        <w:t>бюджетных ассигнований на реализацию мун</w:t>
      </w:r>
      <w:r w:rsidRPr="00F652D7">
        <w:rPr>
          <w:rFonts w:ascii="Arial" w:hAnsi="Arial" w:cs="Arial"/>
          <w:bCs/>
        </w:rPr>
        <w:t>и</w:t>
      </w:r>
      <w:r w:rsidRPr="00F652D7">
        <w:rPr>
          <w:rFonts w:ascii="Arial" w:hAnsi="Arial" w:cs="Arial"/>
          <w:bCs/>
        </w:rPr>
        <w:t>ципальных программ, предусмотренных к финансированию за счет средств бюджета</w:t>
      </w:r>
      <w:r w:rsidRPr="00F652D7">
        <w:rPr>
          <w:rFonts w:ascii="Arial" w:hAnsi="Arial" w:cs="Arial"/>
        </w:rPr>
        <w:t xml:space="preserve"> МО Струковский сельсовет Оренбургского района Оре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бургской области на 2016 год по разделам и подразделам, целевым статьям, группам и подгруппам видов ра</w:t>
      </w:r>
      <w:r w:rsidRPr="00F652D7">
        <w:rPr>
          <w:rFonts w:ascii="Arial" w:hAnsi="Arial" w:cs="Arial"/>
        </w:rPr>
        <w:t>с</w:t>
      </w:r>
      <w:r w:rsidRPr="00F652D7">
        <w:rPr>
          <w:rFonts w:ascii="Arial" w:hAnsi="Arial" w:cs="Arial"/>
        </w:rPr>
        <w:t>ходов классификации расходов согласно приложению № 5 н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стоящего решения.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8. Утвердить источники внутреннего финансирования дефицита бю</w:t>
      </w:r>
      <w:r w:rsidRPr="00F652D7">
        <w:rPr>
          <w:rFonts w:ascii="Arial" w:hAnsi="Arial" w:cs="Arial"/>
        </w:rPr>
        <w:t>д</w:t>
      </w:r>
      <w:r w:rsidRPr="00F652D7">
        <w:rPr>
          <w:rFonts w:ascii="Arial" w:hAnsi="Arial" w:cs="Arial"/>
        </w:rPr>
        <w:t>жета муниципального образования Струковский сельсовет Оренбургского района Оренбургской области на 2016 год согласно приложению № 6 н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стоящего реш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ния.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bCs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9.</w:t>
      </w:r>
      <w:r w:rsidRPr="00F652D7">
        <w:rPr>
          <w:rFonts w:ascii="Arial" w:hAnsi="Arial" w:cs="Arial"/>
          <w:bCs/>
          <w:sz w:val="24"/>
          <w:szCs w:val="24"/>
        </w:rPr>
        <w:t xml:space="preserve"> Объем бюджетных ассигнований на исполнение публичных норм</w:t>
      </w:r>
      <w:r w:rsidRPr="00F652D7">
        <w:rPr>
          <w:rFonts w:ascii="Arial" w:hAnsi="Arial" w:cs="Arial"/>
          <w:bCs/>
          <w:sz w:val="24"/>
          <w:szCs w:val="24"/>
        </w:rPr>
        <w:t>а</w:t>
      </w:r>
      <w:r w:rsidRPr="00F652D7">
        <w:rPr>
          <w:rFonts w:ascii="Arial" w:hAnsi="Arial" w:cs="Arial"/>
          <w:bCs/>
          <w:sz w:val="24"/>
          <w:szCs w:val="24"/>
        </w:rPr>
        <w:t>тивных обязательств на меры социальной поддержки на 2016 год не план</w:t>
      </w:r>
      <w:r w:rsidRPr="00F652D7">
        <w:rPr>
          <w:rFonts w:ascii="Arial" w:hAnsi="Arial" w:cs="Arial"/>
          <w:bCs/>
          <w:sz w:val="24"/>
          <w:szCs w:val="24"/>
        </w:rPr>
        <w:t>и</w:t>
      </w:r>
      <w:r w:rsidRPr="00F652D7">
        <w:rPr>
          <w:rFonts w:ascii="Arial" w:hAnsi="Arial" w:cs="Arial"/>
          <w:bCs/>
          <w:sz w:val="24"/>
          <w:szCs w:val="24"/>
        </w:rPr>
        <w:t>руется.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bCs/>
          <w:sz w:val="24"/>
          <w:szCs w:val="24"/>
        </w:rPr>
        <w:t>10.</w:t>
      </w:r>
      <w:r w:rsidRPr="00F652D7">
        <w:rPr>
          <w:rFonts w:ascii="Arial" w:hAnsi="Arial" w:cs="Arial"/>
          <w:sz w:val="24"/>
          <w:szCs w:val="24"/>
        </w:rPr>
        <w:t xml:space="preserve"> Утвердить поступление дотаций на выравнивание бюджетной обе</w:t>
      </w:r>
      <w:r w:rsidRPr="00F652D7">
        <w:rPr>
          <w:rFonts w:ascii="Arial" w:hAnsi="Arial" w:cs="Arial"/>
          <w:sz w:val="24"/>
          <w:szCs w:val="24"/>
        </w:rPr>
        <w:t>с</w:t>
      </w:r>
      <w:r w:rsidRPr="00F652D7">
        <w:rPr>
          <w:rFonts w:ascii="Arial" w:hAnsi="Arial" w:cs="Arial"/>
          <w:sz w:val="24"/>
          <w:szCs w:val="24"/>
        </w:rPr>
        <w:t>пече</w:t>
      </w:r>
      <w:r w:rsidRPr="00F652D7">
        <w:rPr>
          <w:rFonts w:ascii="Arial" w:hAnsi="Arial" w:cs="Arial"/>
          <w:sz w:val="24"/>
          <w:szCs w:val="24"/>
        </w:rPr>
        <w:t>н</w:t>
      </w:r>
      <w:r w:rsidRPr="00F652D7">
        <w:rPr>
          <w:rFonts w:ascii="Arial" w:hAnsi="Arial" w:cs="Arial"/>
          <w:sz w:val="24"/>
          <w:szCs w:val="24"/>
        </w:rPr>
        <w:t>ности поселений за счет распределения дотаций из районного Фонда финансовой поддержки поселений и субвенций областного бюджета согла</w:t>
      </w:r>
      <w:r w:rsidRPr="00F652D7">
        <w:rPr>
          <w:rFonts w:ascii="Arial" w:hAnsi="Arial" w:cs="Arial"/>
          <w:sz w:val="24"/>
          <w:szCs w:val="24"/>
        </w:rPr>
        <w:t>с</w:t>
      </w:r>
      <w:r w:rsidRPr="00F652D7">
        <w:rPr>
          <w:rFonts w:ascii="Arial" w:hAnsi="Arial" w:cs="Arial"/>
          <w:sz w:val="24"/>
          <w:szCs w:val="24"/>
        </w:rPr>
        <w:t>но приложению № 7 н</w:t>
      </w:r>
      <w:r w:rsidRPr="00F652D7">
        <w:rPr>
          <w:rFonts w:ascii="Arial" w:hAnsi="Arial" w:cs="Arial"/>
          <w:sz w:val="24"/>
          <w:szCs w:val="24"/>
        </w:rPr>
        <w:t>а</w:t>
      </w:r>
      <w:r w:rsidRPr="00F652D7">
        <w:rPr>
          <w:rFonts w:ascii="Arial" w:hAnsi="Arial" w:cs="Arial"/>
          <w:sz w:val="24"/>
          <w:szCs w:val="24"/>
        </w:rPr>
        <w:t>стоящего решения.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Из районного фонда финансовой поддержки поселений, сформиров</w:t>
      </w:r>
      <w:r w:rsidRPr="00F652D7">
        <w:rPr>
          <w:rFonts w:ascii="Arial" w:hAnsi="Arial" w:cs="Arial"/>
          <w:sz w:val="24"/>
          <w:szCs w:val="24"/>
        </w:rPr>
        <w:t>а</w:t>
      </w:r>
      <w:r w:rsidRPr="00F652D7">
        <w:rPr>
          <w:rFonts w:ascii="Arial" w:hAnsi="Arial" w:cs="Arial"/>
          <w:sz w:val="24"/>
          <w:szCs w:val="24"/>
        </w:rPr>
        <w:t>ного за счет субвенций областного бюджета на предоставление дотаций бюджетам посел</w:t>
      </w:r>
      <w:r w:rsidRPr="00F652D7">
        <w:rPr>
          <w:rFonts w:ascii="Arial" w:hAnsi="Arial" w:cs="Arial"/>
          <w:sz w:val="24"/>
          <w:szCs w:val="24"/>
        </w:rPr>
        <w:t>е</w:t>
      </w:r>
      <w:r w:rsidRPr="00F652D7">
        <w:rPr>
          <w:rFonts w:ascii="Arial" w:hAnsi="Arial" w:cs="Arial"/>
          <w:sz w:val="24"/>
          <w:szCs w:val="24"/>
        </w:rPr>
        <w:t>ний в целях выравнивания бюджетной обеспеченности на 2016 год распределено в сумме 1649 тыс. рублей, а  за счет собственных д</w:t>
      </w:r>
      <w:r w:rsidRPr="00F652D7">
        <w:rPr>
          <w:rFonts w:ascii="Arial" w:hAnsi="Arial" w:cs="Arial"/>
          <w:sz w:val="24"/>
          <w:szCs w:val="24"/>
        </w:rPr>
        <w:t>о</w:t>
      </w:r>
      <w:r w:rsidRPr="00F652D7">
        <w:rPr>
          <w:rFonts w:ascii="Arial" w:hAnsi="Arial" w:cs="Arial"/>
          <w:sz w:val="24"/>
          <w:szCs w:val="24"/>
        </w:rPr>
        <w:t>ходов районного бюджета на  2016  г</w:t>
      </w:r>
      <w:r w:rsidRPr="00F652D7">
        <w:rPr>
          <w:rFonts w:ascii="Arial" w:hAnsi="Arial" w:cs="Arial"/>
          <w:sz w:val="24"/>
          <w:szCs w:val="24"/>
        </w:rPr>
        <w:t>о</w:t>
      </w:r>
      <w:r w:rsidRPr="00F652D7">
        <w:rPr>
          <w:rFonts w:ascii="Arial" w:hAnsi="Arial" w:cs="Arial"/>
          <w:sz w:val="24"/>
          <w:szCs w:val="24"/>
        </w:rPr>
        <w:t xml:space="preserve">д в сумме 18тыс. рублей на год. 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bCs/>
          <w:sz w:val="24"/>
          <w:szCs w:val="24"/>
        </w:rPr>
        <w:t xml:space="preserve">Субвенции областного бюджета </w:t>
      </w:r>
      <w:r w:rsidRPr="00F652D7">
        <w:rPr>
          <w:rFonts w:ascii="Arial" w:hAnsi="Arial" w:cs="Arial"/>
          <w:sz w:val="24"/>
          <w:szCs w:val="24"/>
        </w:rPr>
        <w:t>на предоставление дотаций бюджетам поселений в ц</w:t>
      </w:r>
      <w:r w:rsidRPr="00F652D7">
        <w:rPr>
          <w:rFonts w:ascii="Arial" w:hAnsi="Arial" w:cs="Arial"/>
          <w:sz w:val="24"/>
          <w:szCs w:val="24"/>
        </w:rPr>
        <w:t>е</w:t>
      </w:r>
      <w:r w:rsidRPr="00F652D7">
        <w:rPr>
          <w:rFonts w:ascii="Arial" w:hAnsi="Arial" w:cs="Arial"/>
          <w:sz w:val="24"/>
          <w:szCs w:val="24"/>
        </w:rPr>
        <w:t>лях выравнивания бюджетной обеспеченности распределены бюджетам поселений в соответствии с Законом Оренбургской области от 17 июня 2009 года № 3044 «О наделении органов местного самоуправления м</w:t>
      </w:r>
      <w:r w:rsidRPr="00F652D7">
        <w:rPr>
          <w:rFonts w:ascii="Arial" w:hAnsi="Arial" w:cs="Arial"/>
          <w:sz w:val="24"/>
          <w:szCs w:val="24"/>
        </w:rPr>
        <w:t>у</w:t>
      </w:r>
      <w:r w:rsidRPr="00F652D7">
        <w:rPr>
          <w:rFonts w:ascii="Arial" w:hAnsi="Arial" w:cs="Arial"/>
          <w:sz w:val="24"/>
          <w:szCs w:val="24"/>
        </w:rPr>
        <w:t>ниципальных районов государственными полномочиями Оренбургской о</w:t>
      </w:r>
      <w:r w:rsidRPr="00F652D7">
        <w:rPr>
          <w:rFonts w:ascii="Arial" w:hAnsi="Arial" w:cs="Arial"/>
          <w:sz w:val="24"/>
          <w:szCs w:val="24"/>
        </w:rPr>
        <w:t>б</w:t>
      </w:r>
      <w:r w:rsidRPr="00F652D7">
        <w:rPr>
          <w:rFonts w:ascii="Arial" w:hAnsi="Arial" w:cs="Arial"/>
          <w:sz w:val="24"/>
          <w:szCs w:val="24"/>
        </w:rPr>
        <w:t>ласти по расчету и предоставлению дотаций бюджетам поселений на выра</w:t>
      </w:r>
      <w:r w:rsidRPr="00F652D7">
        <w:rPr>
          <w:rFonts w:ascii="Arial" w:hAnsi="Arial" w:cs="Arial"/>
          <w:sz w:val="24"/>
          <w:szCs w:val="24"/>
        </w:rPr>
        <w:t>в</w:t>
      </w:r>
      <w:r w:rsidRPr="00F652D7">
        <w:rPr>
          <w:rFonts w:ascii="Arial" w:hAnsi="Arial" w:cs="Arial"/>
          <w:sz w:val="24"/>
          <w:szCs w:val="24"/>
        </w:rPr>
        <w:t>нив</w:t>
      </w:r>
      <w:r w:rsidRPr="00F652D7">
        <w:rPr>
          <w:rFonts w:ascii="Arial" w:hAnsi="Arial" w:cs="Arial"/>
          <w:sz w:val="24"/>
          <w:szCs w:val="24"/>
        </w:rPr>
        <w:t>а</w:t>
      </w:r>
      <w:r w:rsidRPr="00F652D7">
        <w:rPr>
          <w:rFonts w:ascii="Arial" w:hAnsi="Arial" w:cs="Arial"/>
          <w:sz w:val="24"/>
          <w:szCs w:val="24"/>
        </w:rPr>
        <w:t>ние бюджетной обеспеченности за счет средств областного бюджета», дотации на выравнивание бюджетной обеспеченности поселений за счет со</w:t>
      </w:r>
      <w:r w:rsidRPr="00F652D7">
        <w:rPr>
          <w:rFonts w:ascii="Arial" w:hAnsi="Arial" w:cs="Arial"/>
          <w:sz w:val="24"/>
          <w:szCs w:val="24"/>
        </w:rPr>
        <w:t>б</w:t>
      </w:r>
      <w:r w:rsidRPr="00F652D7">
        <w:rPr>
          <w:rFonts w:ascii="Arial" w:hAnsi="Arial" w:cs="Arial"/>
          <w:sz w:val="24"/>
          <w:szCs w:val="24"/>
        </w:rPr>
        <w:t>ственных доходов районного бюджета распределить бюджетам поселений в соо</w:t>
      </w:r>
      <w:r w:rsidRPr="00F652D7">
        <w:rPr>
          <w:rFonts w:ascii="Arial" w:hAnsi="Arial" w:cs="Arial"/>
          <w:sz w:val="24"/>
          <w:szCs w:val="24"/>
        </w:rPr>
        <w:t>т</w:t>
      </w:r>
      <w:r w:rsidRPr="00F652D7">
        <w:rPr>
          <w:rFonts w:ascii="Arial" w:hAnsi="Arial" w:cs="Arial"/>
          <w:sz w:val="24"/>
          <w:szCs w:val="24"/>
        </w:rPr>
        <w:t>ветствии с Законом Оренбургской области от 30 ноября 2005 года № 2738/499-I</w:t>
      </w:r>
      <w:r w:rsidRPr="00F652D7">
        <w:rPr>
          <w:rFonts w:ascii="Arial" w:hAnsi="Arial" w:cs="Arial"/>
          <w:sz w:val="24"/>
          <w:szCs w:val="24"/>
          <w:lang w:val="en-US"/>
        </w:rPr>
        <w:t>II</w:t>
      </w:r>
      <w:r w:rsidRPr="00F652D7">
        <w:rPr>
          <w:rFonts w:ascii="Arial" w:hAnsi="Arial" w:cs="Arial"/>
          <w:sz w:val="24"/>
          <w:szCs w:val="24"/>
        </w:rPr>
        <w:t>-ОЗ «О межбюджетных отношениях в Оренбургской обла</w:t>
      </w:r>
      <w:r w:rsidRPr="00F652D7">
        <w:rPr>
          <w:rFonts w:ascii="Arial" w:hAnsi="Arial" w:cs="Arial"/>
          <w:sz w:val="24"/>
          <w:szCs w:val="24"/>
        </w:rPr>
        <w:t>с</w:t>
      </w:r>
      <w:r w:rsidRPr="00F652D7">
        <w:rPr>
          <w:rFonts w:ascii="Arial" w:hAnsi="Arial" w:cs="Arial"/>
          <w:sz w:val="24"/>
          <w:szCs w:val="24"/>
        </w:rPr>
        <w:t>ти» (с изменениями и дополнени</w:t>
      </w:r>
      <w:r w:rsidRPr="00F652D7">
        <w:rPr>
          <w:rFonts w:ascii="Arial" w:hAnsi="Arial" w:cs="Arial"/>
          <w:sz w:val="24"/>
          <w:szCs w:val="24"/>
        </w:rPr>
        <w:t>я</w:t>
      </w:r>
      <w:r w:rsidRPr="00F652D7">
        <w:rPr>
          <w:rFonts w:ascii="Arial" w:hAnsi="Arial" w:cs="Arial"/>
          <w:sz w:val="24"/>
          <w:szCs w:val="24"/>
        </w:rPr>
        <w:t xml:space="preserve">ми). 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11.  Утвердить в составе доходов бюджета муниципального образов</w:t>
      </w:r>
      <w:r w:rsidRPr="00F652D7">
        <w:rPr>
          <w:rFonts w:ascii="Arial" w:hAnsi="Arial" w:cs="Arial"/>
          <w:sz w:val="24"/>
          <w:szCs w:val="24"/>
        </w:rPr>
        <w:t>а</w:t>
      </w:r>
      <w:r w:rsidRPr="00F652D7">
        <w:rPr>
          <w:rFonts w:ascii="Arial" w:hAnsi="Arial" w:cs="Arial"/>
          <w:sz w:val="24"/>
          <w:szCs w:val="24"/>
        </w:rPr>
        <w:t>ния Струковский сельсовет Оренбургского района Оренбургской области  на 2016 год дотацию на поддержку мер по обеспечению сбалансированности бюджета посел</w:t>
      </w:r>
      <w:r w:rsidRPr="00F652D7">
        <w:rPr>
          <w:rFonts w:ascii="Arial" w:hAnsi="Arial" w:cs="Arial"/>
          <w:sz w:val="24"/>
          <w:szCs w:val="24"/>
        </w:rPr>
        <w:t>е</w:t>
      </w:r>
      <w:r w:rsidRPr="00F652D7">
        <w:rPr>
          <w:rFonts w:ascii="Arial" w:hAnsi="Arial" w:cs="Arial"/>
          <w:sz w:val="24"/>
          <w:szCs w:val="24"/>
        </w:rPr>
        <w:t>ния в сумме 1614,0 тыс. рублей, прочие субсидии бюджетам поселений в сумме 87,4 тыс.рублей с</w:t>
      </w:r>
      <w:r w:rsidRPr="00F652D7">
        <w:rPr>
          <w:rFonts w:ascii="Arial" w:hAnsi="Arial" w:cs="Arial"/>
          <w:sz w:val="24"/>
          <w:szCs w:val="24"/>
        </w:rPr>
        <w:t>о</w:t>
      </w:r>
      <w:r w:rsidRPr="00F652D7">
        <w:rPr>
          <w:rFonts w:ascii="Arial" w:hAnsi="Arial" w:cs="Arial"/>
          <w:sz w:val="24"/>
          <w:szCs w:val="24"/>
        </w:rPr>
        <w:t>гласно приложению № 8 настоящего решения.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12. Утвердить распределение субвенций, передаваемых из федеральн</w:t>
      </w:r>
      <w:r w:rsidRPr="00F652D7">
        <w:rPr>
          <w:rFonts w:ascii="Arial" w:hAnsi="Arial" w:cs="Arial"/>
          <w:sz w:val="24"/>
          <w:szCs w:val="24"/>
        </w:rPr>
        <w:t>о</w:t>
      </w:r>
      <w:r w:rsidRPr="00F652D7">
        <w:rPr>
          <w:rFonts w:ascii="Arial" w:hAnsi="Arial" w:cs="Arial"/>
          <w:sz w:val="24"/>
          <w:szCs w:val="24"/>
        </w:rPr>
        <w:t>го бюджета согласно приложению № 9 насто</w:t>
      </w:r>
      <w:r w:rsidRPr="00F652D7">
        <w:rPr>
          <w:rFonts w:ascii="Arial" w:hAnsi="Arial" w:cs="Arial"/>
          <w:sz w:val="24"/>
          <w:szCs w:val="24"/>
        </w:rPr>
        <w:t>я</w:t>
      </w:r>
      <w:r w:rsidRPr="00F652D7">
        <w:rPr>
          <w:rFonts w:ascii="Arial" w:hAnsi="Arial" w:cs="Arial"/>
          <w:sz w:val="24"/>
          <w:szCs w:val="24"/>
        </w:rPr>
        <w:t xml:space="preserve">щего решения:        </w:t>
      </w:r>
    </w:p>
    <w:p w:rsidR="00127AD1" w:rsidRPr="00F652D7" w:rsidRDefault="00127AD1" w:rsidP="00F652D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распределение субвенции на государственную регистрацию актов гр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жда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ского состояния производится в соответствии Законом Оренбургской области от 14 ноября 2011 года № 575/126-</w:t>
      </w:r>
      <w:r w:rsidRPr="00F652D7">
        <w:rPr>
          <w:rFonts w:ascii="Arial" w:hAnsi="Arial" w:cs="Arial"/>
          <w:lang w:val="en-US"/>
        </w:rPr>
        <w:t>V</w:t>
      </w:r>
      <w:r w:rsidRPr="00F652D7">
        <w:rPr>
          <w:rFonts w:ascii="Arial" w:hAnsi="Arial" w:cs="Arial"/>
        </w:rPr>
        <w:t>-03 «О внесении изменений в Закон Оренбургской области «О наделении органов местного самоуправл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 полномочиями на государственную регистрацию актов гражданского с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стояния» на 2016 год в сумме 11,4 тыс. рублей.</w:t>
      </w:r>
    </w:p>
    <w:p w:rsidR="00127AD1" w:rsidRPr="00F652D7" w:rsidRDefault="00127AD1" w:rsidP="00F652D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распределение субвенции на осуществление полномочий по первичн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му в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инскому учету на территориях, где отсутствуют военные комиссариаты, произв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сти в соответствии с Законом Оренбургской области от 3 июля 2006 года № 197/56–</w:t>
      </w:r>
      <w:r w:rsidRPr="00F652D7">
        <w:rPr>
          <w:rFonts w:ascii="Arial" w:hAnsi="Arial" w:cs="Arial"/>
          <w:lang w:val="en-US"/>
        </w:rPr>
        <w:t>IV</w:t>
      </w:r>
      <w:r w:rsidRPr="00F652D7">
        <w:rPr>
          <w:rFonts w:ascii="Arial" w:hAnsi="Arial" w:cs="Arial"/>
        </w:rPr>
        <w:t>–ОЗ «О методике распределения субвенций из областного Фонда компенсаций бю</w:t>
      </w:r>
      <w:r w:rsidRPr="00F652D7">
        <w:rPr>
          <w:rFonts w:ascii="Arial" w:hAnsi="Arial" w:cs="Arial"/>
        </w:rPr>
        <w:t>д</w:t>
      </w:r>
      <w:r w:rsidRPr="00F652D7">
        <w:rPr>
          <w:rFonts w:ascii="Arial" w:hAnsi="Arial" w:cs="Arial"/>
        </w:rPr>
        <w:t>жетам муниципальных районов и городских округов на осуществление полномочий по первичному воинскому учету на террит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риях, где отсутствуют военные комисс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риаты» и  проектом постановления Правительства Оренбургской области «Об установлении нормативов расх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дов на одного работника, осуществляющего в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дение первичного воинского учета в органах местного самоуправления муниципальных образований о</w:t>
      </w:r>
      <w:r w:rsidRPr="00F652D7">
        <w:rPr>
          <w:rFonts w:ascii="Arial" w:hAnsi="Arial" w:cs="Arial"/>
        </w:rPr>
        <w:t>б</w:t>
      </w:r>
      <w:r w:rsidRPr="00F652D7">
        <w:rPr>
          <w:rFonts w:ascii="Arial" w:hAnsi="Arial" w:cs="Arial"/>
        </w:rPr>
        <w:t>ласти», на 2016 год в сумме 76,2 тыс. рублей.</w:t>
      </w:r>
    </w:p>
    <w:p w:rsidR="00127AD1" w:rsidRPr="00F652D7" w:rsidRDefault="00127AD1" w:rsidP="00F652D7">
      <w:pPr>
        <w:pStyle w:val="BodyTextInden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13. Утвердить, что:</w:t>
      </w:r>
    </w:p>
    <w:p w:rsidR="00127AD1" w:rsidRPr="00F652D7" w:rsidRDefault="00127AD1" w:rsidP="00F652D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F652D7">
        <w:rPr>
          <w:rFonts w:ascii="Arial" w:hAnsi="Arial" w:cs="Arial"/>
        </w:rPr>
        <w:t>1) бюджетные кредиты бюджету поселения для частичного покрытия дефицита бюджета поселения предоста</w:t>
      </w:r>
      <w:r w:rsidRPr="00F652D7">
        <w:rPr>
          <w:rFonts w:ascii="Arial" w:hAnsi="Arial" w:cs="Arial"/>
        </w:rPr>
        <w:t>в</w:t>
      </w:r>
      <w:r w:rsidRPr="00F652D7">
        <w:rPr>
          <w:rFonts w:ascii="Arial" w:hAnsi="Arial" w:cs="Arial"/>
        </w:rPr>
        <w:t>ляются из районного бюджета на срок до трех лет и в пределах бюджетных ассигнований, предусмотренных по источникам финансир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вания дефицита районного бюджета на эти цели, в 2016 году в объеме до 0,0 тыс. рублей.</w:t>
      </w:r>
    </w:p>
    <w:p w:rsidR="00127AD1" w:rsidRPr="00F652D7" w:rsidRDefault="00127AD1" w:rsidP="00F652D7">
      <w:pPr>
        <w:pStyle w:val="BodyTextInden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2) плата за пользование бюджетными кредитами, предоставленными из ра</w:t>
      </w:r>
      <w:r w:rsidRPr="00F652D7">
        <w:rPr>
          <w:rFonts w:ascii="Arial" w:hAnsi="Arial" w:cs="Arial"/>
          <w:sz w:val="24"/>
          <w:szCs w:val="24"/>
        </w:rPr>
        <w:t>й</w:t>
      </w:r>
      <w:r w:rsidRPr="00F652D7">
        <w:rPr>
          <w:rFonts w:ascii="Arial" w:hAnsi="Arial" w:cs="Arial"/>
          <w:sz w:val="24"/>
          <w:szCs w:val="24"/>
        </w:rPr>
        <w:t>онного бюджета для частичного покрытия дефицита бюджета поселения, применяется  в размере 1/2 ставки рефинансирования Центрального банка Российской Федерации, действующей на день заключения соглашения о пр</w:t>
      </w:r>
      <w:r w:rsidRPr="00F652D7">
        <w:rPr>
          <w:rFonts w:ascii="Arial" w:hAnsi="Arial" w:cs="Arial"/>
          <w:sz w:val="24"/>
          <w:szCs w:val="24"/>
        </w:rPr>
        <w:t>е</w:t>
      </w:r>
      <w:r w:rsidRPr="00F652D7">
        <w:rPr>
          <w:rFonts w:ascii="Arial" w:hAnsi="Arial" w:cs="Arial"/>
          <w:sz w:val="24"/>
          <w:szCs w:val="24"/>
        </w:rPr>
        <w:t>доставлении бюджетного кред</w:t>
      </w:r>
      <w:r w:rsidRPr="00F652D7">
        <w:rPr>
          <w:rFonts w:ascii="Arial" w:hAnsi="Arial" w:cs="Arial"/>
          <w:sz w:val="24"/>
          <w:szCs w:val="24"/>
        </w:rPr>
        <w:t>и</w:t>
      </w:r>
      <w:r w:rsidRPr="00F652D7">
        <w:rPr>
          <w:rFonts w:ascii="Arial" w:hAnsi="Arial" w:cs="Arial"/>
          <w:sz w:val="24"/>
          <w:szCs w:val="24"/>
        </w:rPr>
        <w:t>та.</w:t>
      </w:r>
    </w:p>
    <w:p w:rsidR="00127AD1" w:rsidRPr="00F652D7" w:rsidRDefault="00127AD1" w:rsidP="00F652D7">
      <w:pPr>
        <w:pStyle w:val="BodyText"/>
        <w:tabs>
          <w:tab w:val="left" w:pos="993"/>
        </w:tabs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3) предоставление, использование и возврат бюджетом поселения бюджетных кредитов, полученных их районного бюджета, осуществляются согласно Порядку, утвержденному Решением Совета депутатов муниципал</w:t>
      </w:r>
      <w:r w:rsidRPr="00F652D7">
        <w:rPr>
          <w:rFonts w:ascii="Arial" w:hAnsi="Arial" w:cs="Arial"/>
          <w:sz w:val="24"/>
          <w:szCs w:val="24"/>
        </w:rPr>
        <w:t>ь</w:t>
      </w:r>
      <w:r w:rsidRPr="00F652D7">
        <w:rPr>
          <w:rFonts w:ascii="Arial" w:hAnsi="Arial" w:cs="Arial"/>
          <w:sz w:val="24"/>
          <w:szCs w:val="24"/>
        </w:rPr>
        <w:t>ного образования Оренбургский район от 14.06.2012 года № 233 «</w:t>
      </w:r>
      <w:r w:rsidRPr="00F652D7">
        <w:rPr>
          <w:rFonts w:ascii="Arial" w:hAnsi="Arial" w:cs="Arial"/>
          <w:bCs/>
          <w:sz w:val="24"/>
          <w:szCs w:val="24"/>
        </w:rPr>
        <w:t>Об утве</w:t>
      </w:r>
      <w:r w:rsidRPr="00F652D7">
        <w:rPr>
          <w:rFonts w:ascii="Arial" w:hAnsi="Arial" w:cs="Arial"/>
          <w:bCs/>
          <w:sz w:val="24"/>
          <w:szCs w:val="24"/>
        </w:rPr>
        <w:t>р</w:t>
      </w:r>
      <w:r w:rsidRPr="00F652D7">
        <w:rPr>
          <w:rFonts w:ascii="Arial" w:hAnsi="Arial" w:cs="Arial"/>
          <w:bCs/>
          <w:sz w:val="24"/>
          <w:szCs w:val="24"/>
        </w:rPr>
        <w:t>ждении Порядка предо</w:t>
      </w:r>
      <w:r w:rsidRPr="00F652D7">
        <w:rPr>
          <w:rFonts w:ascii="Arial" w:hAnsi="Arial" w:cs="Arial"/>
          <w:bCs/>
          <w:sz w:val="24"/>
          <w:szCs w:val="24"/>
        </w:rPr>
        <w:t>с</w:t>
      </w:r>
      <w:r w:rsidRPr="00F652D7">
        <w:rPr>
          <w:rFonts w:ascii="Arial" w:hAnsi="Arial" w:cs="Arial"/>
          <w:bCs/>
          <w:sz w:val="24"/>
          <w:szCs w:val="24"/>
        </w:rPr>
        <w:t>тавления (использования и возврата) из бюджета МО Оренбургский район бюджетам муниципальных образований сельских пос</w:t>
      </w:r>
      <w:r w:rsidRPr="00F652D7">
        <w:rPr>
          <w:rFonts w:ascii="Arial" w:hAnsi="Arial" w:cs="Arial"/>
          <w:bCs/>
          <w:sz w:val="24"/>
          <w:szCs w:val="24"/>
        </w:rPr>
        <w:t>е</w:t>
      </w:r>
      <w:r w:rsidRPr="00F652D7">
        <w:rPr>
          <w:rFonts w:ascii="Arial" w:hAnsi="Arial" w:cs="Arial"/>
          <w:bCs/>
          <w:sz w:val="24"/>
          <w:szCs w:val="24"/>
        </w:rPr>
        <w:t>лений бю</w:t>
      </w:r>
      <w:r w:rsidRPr="00F652D7">
        <w:rPr>
          <w:rFonts w:ascii="Arial" w:hAnsi="Arial" w:cs="Arial"/>
          <w:bCs/>
          <w:sz w:val="24"/>
          <w:szCs w:val="24"/>
        </w:rPr>
        <w:t>д</w:t>
      </w:r>
      <w:r w:rsidRPr="00F652D7">
        <w:rPr>
          <w:rFonts w:ascii="Arial" w:hAnsi="Arial" w:cs="Arial"/>
          <w:bCs/>
          <w:sz w:val="24"/>
          <w:szCs w:val="24"/>
        </w:rPr>
        <w:t>жетных кредитов»</w:t>
      </w:r>
      <w:r w:rsidRPr="00F652D7">
        <w:rPr>
          <w:rFonts w:ascii="Arial" w:hAnsi="Arial" w:cs="Arial"/>
          <w:sz w:val="24"/>
          <w:szCs w:val="24"/>
        </w:rPr>
        <w:t>.</w:t>
      </w:r>
    </w:p>
    <w:p w:rsidR="00127AD1" w:rsidRPr="00F652D7" w:rsidRDefault="00127AD1" w:rsidP="00F652D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F652D7">
        <w:rPr>
          <w:rFonts w:ascii="Arial" w:hAnsi="Arial" w:cs="Arial"/>
        </w:rPr>
        <w:t>4) бюджетные кредиты бюджету поселения предоставляется из райо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ного бюджета без предоставления муниципальным образованием, сельскими поселениями обеспечения исполнения своих обязательств по возврату ук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занных кредитов, уплате процентных и иных платежей, предусмотренных соответствующими договорами (согл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шениями).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14. Утвердить программу муниципальных внутренних заимствований мун</w:t>
      </w:r>
      <w:r w:rsidRPr="00F652D7">
        <w:rPr>
          <w:rFonts w:ascii="Arial" w:hAnsi="Arial" w:cs="Arial"/>
          <w:sz w:val="24"/>
          <w:szCs w:val="24"/>
        </w:rPr>
        <w:t>и</w:t>
      </w:r>
      <w:r w:rsidRPr="00F652D7">
        <w:rPr>
          <w:rFonts w:ascii="Arial" w:hAnsi="Arial" w:cs="Arial"/>
          <w:sz w:val="24"/>
          <w:szCs w:val="24"/>
        </w:rPr>
        <w:t>ципального образования Струковский сельсовет Оренбургского района Оренбургской области на 2016 год согласно пр</w:t>
      </w:r>
      <w:r w:rsidRPr="00F652D7">
        <w:rPr>
          <w:rFonts w:ascii="Arial" w:hAnsi="Arial" w:cs="Arial"/>
          <w:sz w:val="24"/>
          <w:szCs w:val="24"/>
        </w:rPr>
        <w:t>и</w:t>
      </w:r>
      <w:r w:rsidRPr="00F652D7">
        <w:rPr>
          <w:rFonts w:ascii="Arial" w:hAnsi="Arial" w:cs="Arial"/>
          <w:sz w:val="24"/>
          <w:szCs w:val="24"/>
        </w:rPr>
        <w:t xml:space="preserve">ложению № 10 настоящего решения. </w:t>
      </w:r>
    </w:p>
    <w:p w:rsidR="00127AD1" w:rsidRPr="00F652D7" w:rsidRDefault="00127AD1" w:rsidP="00F652D7">
      <w:pPr>
        <w:pStyle w:val="BodyText"/>
        <w:ind w:firstLine="709"/>
        <w:rPr>
          <w:rFonts w:ascii="Arial" w:hAnsi="Arial" w:cs="Arial"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Установить объем расходов на обслуживание муниципального вну</w:t>
      </w:r>
      <w:r w:rsidRPr="00F652D7">
        <w:rPr>
          <w:rFonts w:ascii="Arial" w:hAnsi="Arial" w:cs="Arial"/>
          <w:sz w:val="24"/>
          <w:szCs w:val="24"/>
        </w:rPr>
        <w:t>т</w:t>
      </w:r>
      <w:r w:rsidRPr="00F652D7">
        <w:rPr>
          <w:rFonts w:ascii="Arial" w:hAnsi="Arial" w:cs="Arial"/>
          <w:sz w:val="24"/>
          <w:szCs w:val="24"/>
        </w:rPr>
        <w:t>реннего долга муниципального образования Струковский сельсовет Оре</w:t>
      </w:r>
      <w:r w:rsidRPr="00F652D7">
        <w:rPr>
          <w:rFonts w:ascii="Arial" w:hAnsi="Arial" w:cs="Arial"/>
          <w:sz w:val="24"/>
          <w:szCs w:val="24"/>
        </w:rPr>
        <w:t>н</w:t>
      </w:r>
      <w:r w:rsidRPr="00F652D7">
        <w:rPr>
          <w:rFonts w:ascii="Arial" w:hAnsi="Arial" w:cs="Arial"/>
          <w:sz w:val="24"/>
          <w:szCs w:val="24"/>
        </w:rPr>
        <w:t>бургского района Оренбургской области ежегодно на 2016 год в сумме по 0,0 тыс. рублей.</w:t>
      </w:r>
    </w:p>
    <w:p w:rsidR="00127AD1" w:rsidRPr="00F652D7" w:rsidRDefault="00127AD1" w:rsidP="00F652D7">
      <w:pPr>
        <w:tabs>
          <w:tab w:val="left" w:pos="540"/>
          <w:tab w:val="left" w:pos="900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15. Утвердить программу муниципальных гарантий муниципального образования Струковский сельсовет Оренбургского района Оренбургской области в вал</w:t>
      </w:r>
      <w:r w:rsidRPr="00F652D7">
        <w:rPr>
          <w:rFonts w:ascii="Arial" w:hAnsi="Arial" w:cs="Arial"/>
        </w:rPr>
        <w:t>ю</w:t>
      </w:r>
      <w:r w:rsidRPr="00F652D7">
        <w:rPr>
          <w:rFonts w:ascii="Arial" w:hAnsi="Arial" w:cs="Arial"/>
        </w:rPr>
        <w:t>те Российской Федерации на 2016 год согласно приложению № 11 настоящего р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 xml:space="preserve">шения.       </w:t>
      </w:r>
    </w:p>
    <w:p w:rsidR="00127AD1" w:rsidRPr="00F652D7" w:rsidRDefault="00127AD1" w:rsidP="00F652D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16. Утвердить нормативы отчислений доходов  в бюджет муниципал</w:t>
      </w:r>
      <w:r w:rsidRPr="00F652D7">
        <w:rPr>
          <w:rFonts w:ascii="Arial" w:hAnsi="Arial" w:cs="Arial"/>
        </w:rPr>
        <w:t>ь</w:t>
      </w:r>
      <w:r w:rsidRPr="00F652D7">
        <w:rPr>
          <w:rFonts w:ascii="Arial" w:hAnsi="Arial" w:cs="Arial"/>
        </w:rPr>
        <w:t>ного образования Струковский сельсовет Оренбургского района Оренбур</w:t>
      </w:r>
      <w:r w:rsidRPr="00F652D7">
        <w:rPr>
          <w:rFonts w:ascii="Arial" w:hAnsi="Arial" w:cs="Arial"/>
        </w:rPr>
        <w:t>г</w:t>
      </w:r>
      <w:r w:rsidRPr="00F652D7">
        <w:rPr>
          <w:rFonts w:ascii="Arial" w:hAnsi="Arial" w:cs="Arial"/>
        </w:rPr>
        <w:t>ской области на 2016 год согласно приложению № 12 н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стоящего решения.</w:t>
      </w:r>
    </w:p>
    <w:p w:rsidR="00127AD1" w:rsidRPr="00F652D7" w:rsidRDefault="00127AD1" w:rsidP="00F652D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17.</w:t>
      </w:r>
      <w:r w:rsidRPr="00F652D7">
        <w:rPr>
          <w:rFonts w:ascii="Arial" w:hAnsi="Arial" w:cs="Arial"/>
          <w:b/>
        </w:rPr>
        <w:t xml:space="preserve"> </w:t>
      </w:r>
      <w:r w:rsidRPr="00F652D7">
        <w:rPr>
          <w:rFonts w:ascii="Arial" w:hAnsi="Arial" w:cs="Arial"/>
        </w:rPr>
        <w:t>Утвердить перечень главных администраторов (администраторов) дох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дов бюджета муниципального образования Струковский сельсовет Оренбургского ра</w:t>
      </w:r>
      <w:r w:rsidRPr="00F652D7">
        <w:rPr>
          <w:rFonts w:ascii="Arial" w:hAnsi="Arial" w:cs="Arial"/>
        </w:rPr>
        <w:t>й</w:t>
      </w:r>
      <w:r w:rsidRPr="00F652D7">
        <w:rPr>
          <w:rFonts w:ascii="Arial" w:hAnsi="Arial" w:cs="Arial"/>
        </w:rPr>
        <w:t>она Оренбургской области   согласно приложению  № 13 к настоящему реш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 xml:space="preserve">нию. </w:t>
      </w:r>
    </w:p>
    <w:p w:rsidR="00127AD1" w:rsidRPr="00F652D7" w:rsidRDefault="00127AD1" w:rsidP="00F652D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18. Утвердить перечень главных администраторов источников фина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сирования дефицита бюджета поселения согласно приложению № 14 к н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стоящему реш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нию.</w:t>
      </w:r>
    </w:p>
    <w:p w:rsidR="00127AD1" w:rsidRPr="00F652D7" w:rsidRDefault="00127AD1" w:rsidP="00F652D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Администрации муниципального образования Струковский сельсовет Оренбургского района Оренбургской области - главному администратору и</w:t>
      </w:r>
      <w:r w:rsidRPr="00F652D7">
        <w:rPr>
          <w:rFonts w:ascii="Arial" w:hAnsi="Arial" w:cs="Arial"/>
        </w:rPr>
        <w:t>с</w:t>
      </w:r>
      <w:r w:rsidRPr="00F652D7">
        <w:rPr>
          <w:rFonts w:ascii="Arial" w:hAnsi="Arial" w:cs="Arial"/>
        </w:rPr>
        <w:t>точников финансирования дефицита бюджета муниципального образования Струковский сельсовет Оренбургского района Оренбургской области  не имеющей подведомс</w:t>
      </w:r>
      <w:r w:rsidRPr="00F652D7">
        <w:rPr>
          <w:rFonts w:ascii="Arial" w:hAnsi="Arial" w:cs="Arial"/>
        </w:rPr>
        <w:t>т</w:t>
      </w:r>
      <w:r w:rsidRPr="00F652D7">
        <w:rPr>
          <w:rFonts w:ascii="Arial" w:hAnsi="Arial" w:cs="Arial"/>
        </w:rPr>
        <w:t>венных администраторов источников финансирования дефицита бюджета, осущес</w:t>
      </w:r>
      <w:r w:rsidRPr="00F652D7">
        <w:rPr>
          <w:rFonts w:ascii="Arial" w:hAnsi="Arial" w:cs="Arial"/>
        </w:rPr>
        <w:t>т</w:t>
      </w:r>
      <w:r w:rsidRPr="00F652D7">
        <w:rPr>
          <w:rFonts w:ascii="Arial" w:hAnsi="Arial" w:cs="Arial"/>
        </w:rPr>
        <w:t>влять бюджетные полномочия администратора источников финансирования деф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цита бюджета.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Средства, полученные муниципальными бюджетными учреждениями от иной приносящей доход деятельности в очередном финансовом году, уч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тываются на лицевых счетах, открытых в органах Федерального казначейс</w:t>
      </w:r>
      <w:r w:rsidRPr="00F652D7">
        <w:rPr>
          <w:rFonts w:ascii="Arial" w:hAnsi="Arial" w:cs="Arial"/>
        </w:rPr>
        <w:t>т</w:t>
      </w:r>
      <w:r w:rsidRPr="00F652D7">
        <w:rPr>
          <w:rFonts w:ascii="Arial" w:hAnsi="Arial" w:cs="Arial"/>
        </w:rPr>
        <w:t>ва, и расходуются в соответствии с утвержденными сметами доходов и ра</w:t>
      </w:r>
      <w:r w:rsidRPr="00F652D7">
        <w:rPr>
          <w:rFonts w:ascii="Arial" w:hAnsi="Arial" w:cs="Arial"/>
        </w:rPr>
        <w:t>с</w:t>
      </w:r>
      <w:r w:rsidRPr="00F652D7">
        <w:rPr>
          <w:rFonts w:ascii="Arial" w:hAnsi="Arial" w:cs="Arial"/>
        </w:rPr>
        <w:t>ходов по приносящей д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ход деятельности в пределах остатков средств на счетах на обеспечение деятельн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сти этих учреждений.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Средства, находящиеся во временном распоряжении казенного учре</w:t>
      </w:r>
      <w:r w:rsidRPr="00F652D7">
        <w:rPr>
          <w:rFonts w:ascii="Arial" w:hAnsi="Arial" w:cs="Arial"/>
        </w:rPr>
        <w:t>ж</w:t>
      </w:r>
      <w:r w:rsidRPr="00F652D7">
        <w:rPr>
          <w:rFonts w:ascii="Arial" w:hAnsi="Arial" w:cs="Arial"/>
        </w:rPr>
        <w:t>дения учитываются на лицевых счетах, открытых в УФК по Оренбургской области в соответствии с Соглашением, заключенным с администрацией м</w:t>
      </w:r>
      <w:r w:rsidRPr="00F652D7">
        <w:rPr>
          <w:rFonts w:ascii="Arial" w:hAnsi="Arial" w:cs="Arial"/>
        </w:rPr>
        <w:t>у</w:t>
      </w:r>
      <w:r w:rsidRPr="00F652D7">
        <w:rPr>
          <w:rFonts w:ascii="Arial" w:hAnsi="Arial" w:cs="Arial"/>
        </w:rPr>
        <w:t>ниципального образования Струковский сельсовет Оренбургского района Оренбургской о</w:t>
      </w:r>
      <w:r w:rsidRPr="00F652D7">
        <w:rPr>
          <w:rFonts w:ascii="Arial" w:hAnsi="Arial" w:cs="Arial"/>
        </w:rPr>
        <w:t>б</w:t>
      </w:r>
      <w:r w:rsidRPr="00F652D7">
        <w:rPr>
          <w:rFonts w:ascii="Arial" w:hAnsi="Arial" w:cs="Arial"/>
        </w:rPr>
        <w:t>ласти.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19.</w:t>
      </w:r>
      <w:r>
        <w:rPr>
          <w:rFonts w:ascii="Arial" w:hAnsi="Arial" w:cs="Arial"/>
        </w:rPr>
        <w:t xml:space="preserve"> </w:t>
      </w:r>
      <w:r w:rsidRPr="00F652D7">
        <w:rPr>
          <w:rFonts w:ascii="Arial" w:hAnsi="Arial" w:cs="Arial"/>
        </w:rPr>
        <w:t>Администрация МО Струковский сельсовет Оренбургского района Оренбургской области вправе в ходе испо</w:t>
      </w:r>
      <w:r w:rsidRPr="00F652D7">
        <w:rPr>
          <w:rFonts w:ascii="Arial" w:hAnsi="Arial" w:cs="Arial"/>
        </w:rPr>
        <w:t>л</w:t>
      </w:r>
      <w:r w:rsidRPr="00F652D7">
        <w:rPr>
          <w:rFonts w:ascii="Arial" w:hAnsi="Arial" w:cs="Arial"/>
        </w:rPr>
        <w:t>нения настоящего решения по представлению главных распорядителей средств бюджета поселения без вн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сения изменений в настоящее решение вносить изменения в сводную бю</w:t>
      </w:r>
      <w:r w:rsidRPr="00F652D7">
        <w:rPr>
          <w:rFonts w:ascii="Arial" w:hAnsi="Arial" w:cs="Arial"/>
        </w:rPr>
        <w:t>д</w:t>
      </w:r>
      <w:r w:rsidRPr="00F652D7">
        <w:rPr>
          <w:rFonts w:ascii="Arial" w:hAnsi="Arial" w:cs="Arial"/>
        </w:rPr>
        <w:t>жетную роспись в соответствии с действующим бюджетным законодательс</w:t>
      </w:r>
      <w:r w:rsidRPr="00F652D7">
        <w:rPr>
          <w:rFonts w:ascii="Arial" w:hAnsi="Arial" w:cs="Arial"/>
        </w:rPr>
        <w:t>т</w:t>
      </w:r>
      <w:r w:rsidRPr="00F652D7">
        <w:rPr>
          <w:rFonts w:ascii="Arial" w:hAnsi="Arial" w:cs="Arial"/>
        </w:rPr>
        <w:t>вом.</w:t>
      </w:r>
    </w:p>
    <w:p w:rsidR="00127AD1" w:rsidRPr="00F652D7" w:rsidRDefault="00127AD1" w:rsidP="00F652D7">
      <w:pPr>
        <w:pStyle w:val="PlainTex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652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</w:t>
      </w:r>
      <w:r w:rsidRPr="00F652D7">
        <w:rPr>
          <w:rFonts w:ascii="Arial" w:hAnsi="Arial" w:cs="Arial"/>
          <w:sz w:val="24"/>
          <w:szCs w:val="24"/>
        </w:rPr>
        <w:t>Субсидии, субвенции и иные межбюджетные трансферты, име</w:t>
      </w:r>
      <w:r w:rsidRPr="00F652D7">
        <w:rPr>
          <w:rFonts w:ascii="Arial" w:hAnsi="Arial" w:cs="Arial"/>
          <w:sz w:val="24"/>
          <w:szCs w:val="24"/>
        </w:rPr>
        <w:t>ю</w:t>
      </w:r>
      <w:r w:rsidRPr="00F652D7">
        <w:rPr>
          <w:rFonts w:ascii="Arial" w:hAnsi="Arial" w:cs="Arial"/>
          <w:sz w:val="24"/>
          <w:szCs w:val="24"/>
        </w:rPr>
        <w:t>щие целевое назначение, фактически получе</w:t>
      </w:r>
      <w:r w:rsidRPr="00F652D7">
        <w:rPr>
          <w:rFonts w:ascii="Arial" w:hAnsi="Arial" w:cs="Arial"/>
          <w:sz w:val="24"/>
          <w:szCs w:val="24"/>
        </w:rPr>
        <w:t>н</w:t>
      </w:r>
      <w:r w:rsidRPr="00F652D7">
        <w:rPr>
          <w:rFonts w:ascii="Arial" w:hAnsi="Arial" w:cs="Arial"/>
          <w:sz w:val="24"/>
          <w:szCs w:val="24"/>
        </w:rPr>
        <w:t xml:space="preserve">ные при исполнении доходов  бюджета сверх объемов, утвержденных настоящим решением, направляются </w:t>
      </w:r>
      <w:r w:rsidRPr="00F652D7">
        <w:rPr>
          <w:rFonts w:ascii="Arial" w:hAnsi="Arial" w:cs="Arial"/>
          <w:bCs/>
          <w:sz w:val="24"/>
          <w:szCs w:val="24"/>
        </w:rPr>
        <w:t>на увеличение расх</w:t>
      </w:r>
      <w:r w:rsidRPr="00F652D7">
        <w:rPr>
          <w:rFonts w:ascii="Arial" w:hAnsi="Arial" w:cs="Arial"/>
          <w:bCs/>
          <w:sz w:val="24"/>
          <w:szCs w:val="24"/>
        </w:rPr>
        <w:t>о</w:t>
      </w:r>
      <w:r w:rsidRPr="00F652D7">
        <w:rPr>
          <w:rFonts w:ascii="Arial" w:hAnsi="Arial" w:cs="Arial"/>
          <w:bCs/>
          <w:sz w:val="24"/>
          <w:szCs w:val="24"/>
        </w:rPr>
        <w:t>дов соответственно целям предоставления с внесением изменений в сводную бюджетную роспись без внесения изменений в н</w:t>
      </w:r>
      <w:r w:rsidRPr="00F652D7">
        <w:rPr>
          <w:rFonts w:ascii="Arial" w:hAnsi="Arial" w:cs="Arial"/>
          <w:bCs/>
          <w:sz w:val="24"/>
          <w:szCs w:val="24"/>
        </w:rPr>
        <w:t>а</w:t>
      </w:r>
      <w:r w:rsidRPr="00F652D7">
        <w:rPr>
          <w:rFonts w:ascii="Arial" w:hAnsi="Arial" w:cs="Arial"/>
          <w:bCs/>
          <w:sz w:val="24"/>
          <w:szCs w:val="24"/>
        </w:rPr>
        <w:t>стоящее решение.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Pr="00F652D7">
        <w:rPr>
          <w:rFonts w:ascii="Arial" w:hAnsi="Arial" w:cs="Arial"/>
        </w:rPr>
        <w:t>Установить, что с 1 января 2016 финансового года заключение и оплата ранее заключенных получателями средств бюджета поселения дог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воров, исполнение которых осуществляется за счет средств бюджета посел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ния, производятся в пред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лах бюджетных ассигнований, утвержденных бюджетной росписью бюджета поселения и с учетом принятых обяз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тельств.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  <w:i/>
        </w:rPr>
      </w:pPr>
      <w:r w:rsidRPr="00F652D7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</w:t>
      </w:r>
      <w:r w:rsidRPr="00F652D7">
        <w:rPr>
          <w:rFonts w:ascii="Arial" w:hAnsi="Arial" w:cs="Arial"/>
        </w:rPr>
        <w:t>Обязательства, вытекающие из договоров, исполнение которых осуществляется за счет средств бюджета поселения, и принятые к исполн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нию получателями средств бюджета поселения сверх бюджетных ассигнов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ний, утвержденных бю</w:t>
      </w:r>
      <w:r w:rsidRPr="00F652D7">
        <w:rPr>
          <w:rFonts w:ascii="Arial" w:hAnsi="Arial" w:cs="Arial"/>
        </w:rPr>
        <w:t>д</w:t>
      </w:r>
      <w:r w:rsidRPr="00F652D7">
        <w:rPr>
          <w:rFonts w:ascii="Arial" w:hAnsi="Arial" w:cs="Arial"/>
        </w:rPr>
        <w:t>жетной росписью, не подлежат оплате за счет средств бюджета поселения на оч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редной финансовый год</w:t>
      </w:r>
      <w:r w:rsidRPr="00F652D7">
        <w:rPr>
          <w:rFonts w:ascii="Arial" w:hAnsi="Arial" w:cs="Arial"/>
          <w:i/>
        </w:rPr>
        <w:t>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 </w:t>
      </w:r>
      <w:r w:rsidRPr="00F652D7">
        <w:rPr>
          <w:rFonts w:ascii="Arial" w:hAnsi="Arial" w:cs="Arial"/>
        </w:rPr>
        <w:t>Совет депутатов Администрации МО Струковский сельсовет Оре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бур</w:t>
      </w:r>
      <w:r w:rsidRPr="00F652D7">
        <w:rPr>
          <w:rFonts w:ascii="Arial" w:hAnsi="Arial" w:cs="Arial"/>
        </w:rPr>
        <w:t>г</w:t>
      </w:r>
      <w:r w:rsidRPr="00F652D7">
        <w:rPr>
          <w:rFonts w:ascii="Arial" w:hAnsi="Arial" w:cs="Arial"/>
        </w:rPr>
        <w:t>ского района Оренбургской области вправе в ходе исполнения бюджета применять меры принуждения, предусмотренные действующим законод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тельством Росси</w:t>
      </w:r>
      <w:r w:rsidRPr="00F652D7">
        <w:rPr>
          <w:rFonts w:ascii="Arial" w:hAnsi="Arial" w:cs="Arial"/>
        </w:rPr>
        <w:t>й</w:t>
      </w:r>
      <w:r w:rsidRPr="00F652D7">
        <w:rPr>
          <w:rFonts w:ascii="Arial" w:hAnsi="Arial" w:cs="Arial"/>
        </w:rPr>
        <w:t>ской Федерации  к получателям средств бюджета поселения</w:t>
      </w:r>
      <w:r w:rsidRPr="00F652D7">
        <w:rPr>
          <w:rFonts w:ascii="Arial" w:hAnsi="Arial" w:cs="Arial"/>
          <w:color w:val="0000FF"/>
        </w:rPr>
        <w:t xml:space="preserve"> </w:t>
      </w:r>
      <w:r w:rsidRPr="00F652D7">
        <w:rPr>
          <w:rFonts w:ascii="Arial" w:hAnsi="Arial" w:cs="Arial"/>
        </w:rPr>
        <w:t>за допущенное нецелевое использование бюджетных средств и другие ф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нансовые наруш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</w:t>
      </w:r>
      <w:r w:rsidRPr="00F652D7">
        <w:rPr>
          <w:rFonts w:ascii="Arial" w:hAnsi="Arial" w:cs="Arial"/>
        </w:rPr>
        <w:t>Установить, что получатели средств бюджета поселения</w:t>
      </w:r>
      <w:r w:rsidRPr="00F652D7">
        <w:rPr>
          <w:rFonts w:ascii="Arial" w:hAnsi="Arial" w:cs="Arial"/>
          <w:color w:val="0000FF"/>
        </w:rPr>
        <w:t xml:space="preserve"> </w:t>
      </w:r>
      <w:r w:rsidRPr="00F652D7">
        <w:rPr>
          <w:rFonts w:ascii="Arial" w:hAnsi="Arial" w:cs="Arial"/>
        </w:rPr>
        <w:t>при закл</w:t>
      </w:r>
      <w:r w:rsidRPr="00F652D7">
        <w:rPr>
          <w:rFonts w:ascii="Arial" w:hAnsi="Arial" w:cs="Arial"/>
        </w:rPr>
        <w:t>ю</w:t>
      </w:r>
      <w:r w:rsidRPr="00F652D7">
        <w:rPr>
          <w:rFonts w:ascii="Arial" w:hAnsi="Arial" w:cs="Arial"/>
        </w:rPr>
        <w:t>чении договоров (муниципальных контрактов) на поставку товаров, выпо</w:t>
      </w:r>
      <w:r w:rsidRPr="00F652D7">
        <w:rPr>
          <w:rFonts w:ascii="Arial" w:hAnsi="Arial" w:cs="Arial"/>
        </w:rPr>
        <w:t>л</w:t>
      </w:r>
      <w:r w:rsidRPr="00F652D7">
        <w:rPr>
          <w:rFonts w:ascii="Arial" w:hAnsi="Arial" w:cs="Arial"/>
        </w:rPr>
        <w:t>нение работ, оказание услуг для муниципальных нужд вправе предусматр</w:t>
      </w:r>
      <w:r w:rsidRPr="00F652D7">
        <w:rPr>
          <w:rFonts w:ascii="Arial" w:hAnsi="Arial" w:cs="Arial"/>
        </w:rPr>
        <w:t>и</w:t>
      </w:r>
      <w:r w:rsidRPr="00F652D7">
        <w:rPr>
          <w:rFonts w:ascii="Arial" w:hAnsi="Arial" w:cs="Arial"/>
        </w:rPr>
        <w:t>вать авансовые плат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жи: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в размере 100 процентов суммы договора (контракта) – по договорам (ко</w:t>
      </w:r>
      <w:r w:rsidRPr="00F652D7">
        <w:rPr>
          <w:rFonts w:ascii="Arial" w:hAnsi="Arial" w:cs="Arial"/>
        </w:rPr>
        <w:t>н</w:t>
      </w:r>
      <w:r w:rsidRPr="00F652D7">
        <w:rPr>
          <w:rFonts w:ascii="Arial" w:hAnsi="Arial" w:cs="Arial"/>
        </w:rPr>
        <w:t>трактам) об оказании услуг связи, о подписке на печатные издания и об их приобр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тении, об оказании услуг по профессиональной переподготовке муниципальных служащих Администрации МО Струковский сельсовет Оренбургского района Оренбургской области об обучении на курсах пов</w:t>
      </w:r>
      <w:r w:rsidRPr="00F652D7">
        <w:rPr>
          <w:rFonts w:ascii="Arial" w:hAnsi="Arial" w:cs="Arial"/>
        </w:rPr>
        <w:t>ы</w:t>
      </w:r>
      <w:r w:rsidRPr="00F652D7">
        <w:rPr>
          <w:rFonts w:ascii="Arial" w:hAnsi="Arial" w:cs="Arial"/>
        </w:rPr>
        <w:t>шения квалификации, по догов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рам обязательного страхования гражданской ответственности владельцев автотранспортных средств, а также по догов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рам, подлежащим оплате за счет средств, пол</w:t>
      </w:r>
      <w:r w:rsidRPr="00F652D7">
        <w:rPr>
          <w:rFonts w:ascii="Arial" w:hAnsi="Arial" w:cs="Arial"/>
        </w:rPr>
        <w:t>у</w:t>
      </w:r>
      <w:r w:rsidRPr="00F652D7">
        <w:rPr>
          <w:rFonts w:ascii="Arial" w:hAnsi="Arial" w:cs="Arial"/>
        </w:rPr>
        <w:t>ченных от оказания платных услуг и иной прин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сящей доход деятельности;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в размере 30 процентов суммы договора (контракта) – по остальным договорам (контрактам), если иное не предусмотрено нормативными прав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выми актами.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Pr="00F652D7">
        <w:rPr>
          <w:rFonts w:ascii="Arial" w:hAnsi="Arial" w:cs="Arial"/>
        </w:rPr>
        <w:t>Рекомендовать органам местного самоуправления Администрации МО Струковский сельсовет Оренбургского</w:t>
      </w:r>
      <w:r w:rsidRPr="00F652D7">
        <w:rPr>
          <w:rFonts w:ascii="Arial" w:hAnsi="Arial" w:cs="Arial"/>
          <w:b/>
        </w:rPr>
        <w:t xml:space="preserve"> </w:t>
      </w:r>
      <w:r w:rsidRPr="00F652D7">
        <w:rPr>
          <w:rFonts w:ascii="Arial" w:hAnsi="Arial" w:cs="Arial"/>
        </w:rPr>
        <w:t>района Оренбургской области, муниципал</w:t>
      </w:r>
      <w:r w:rsidRPr="00F652D7">
        <w:rPr>
          <w:rFonts w:ascii="Arial" w:hAnsi="Arial" w:cs="Arial"/>
        </w:rPr>
        <w:t>ь</w:t>
      </w:r>
      <w:r w:rsidRPr="00F652D7">
        <w:rPr>
          <w:rFonts w:ascii="Arial" w:hAnsi="Arial" w:cs="Arial"/>
        </w:rPr>
        <w:t>ным учреждениям и другим организациям, финансируемым из бюджета поселения, не принимать решений, приводящих к увеличению чи</w:t>
      </w:r>
      <w:r w:rsidRPr="00F652D7">
        <w:rPr>
          <w:rFonts w:ascii="Arial" w:hAnsi="Arial" w:cs="Arial"/>
        </w:rPr>
        <w:t>с</w:t>
      </w:r>
      <w:r w:rsidRPr="00F652D7">
        <w:rPr>
          <w:rFonts w:ascii="Arial" w:hAnsi="Arial" w:cs="Arial"/>
        </w:rPr>
        <w:t>ленности муниципальных служащих, работников учреждений и других орг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низаций бюджетной сферы.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. </w:t>
      </w:r>
      <w:r w:rsidRPr="00F652D7">
        <w:rPr>
          <w:rFonts w:ascii="Arial" w:hAnsi="Arial" w:cs="Arial"/>
        </w:rPr>
        <w:t>Органам местного самоуправления учитывать нормативы формир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вания расходов на содержание органов местного самоуправления, устано</w:t>
      </w:r>
      <w:r w:rsidRPr="00F652D7">
        <w:rPr>
          <w:rFonts w:ascii="Arial" w:hAnsi="Arial" w:cs="Arial"/>
        </w:rPr>
        <w:t>в</w:t>
      </w:r>
      <w:r w:rsidRPr="00F652D7">
        <w:rPr>
          <w:rFonts w:ascii="Arial" w:hAnsi="Arial" w:cs="Arial"/>
        </w:rPr>
        <w:t>ленных пост</w:t>
      </w:r>
      <w:r w:rsidRPr="00F652D7">
        <w:rPr>
          <w:rFonts w:ascii="Arial" w:hAnsi="Arial" w:cs="Arial"/>
        </w:rPr>
        <w:t>а</w:t>
      </w:r>
      <w:r w:rsidRPr="00F652D7">
        <w:rPr>
          <w:rFonts w:ascii="Arial" w:hAnsi="Arial" w:cs="Arial"/>
        </w:rPr>
        <w:t>новлением Администрации МО Оренбургский район.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27. Решения и иные нормативные правовые акты Администрации МО Струковский сельсовет Оренбургского</w:t>
      </w:r>
      <w:r w:rsidRPr="00F652D7">
        <w:rPr>
          <w:rFonts w:ascii="Arial" w:hAnsi="Arial" w:cs="Arial"/>
          <w:b/>
        </w:rPr>
        <w:t xml:space="preserve"> </w:t>
      </w:r>
      <w:r w:rsidRPr="00F652D7">
        <w:rPr>
          <w:rFonts w:ascii="Arial" w:hAnsi="Arial" w:cs="Arial"/>
        </w:rPr>
        <w:t>района Оренбургской области</w:t>
      </w:r>
      <w:r w:rsidRPr="00F652D7">
        <w:rPr>
          <w:rFonts w:ascii="Arial" w:hAnsi="Arial" w:cs="Arial"/>
          <w:i/>
        </w:rPr>
        <w:t xml:space="preserve"> </w:t>
      </w:r>
      <w:r w:rsidRPr="00F652D7">
        <w:rPr>
          <w:rFonts w:ascii="Arial" w:hAnsi="Arial" w:cs="Arial"/>
        </w:rPr>
        <w:t>подл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жат привед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нию в соответствие с настоящим решением в срок до 1 января очередного финансового 2016 г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да.</w:t>
      </w:r>
    </w:p>
    <w:p w:rsidR="00127AD1" w:rsidRPr="00F652D7" w:rsidRDefault="00127AD1" w:rsidP="00F652D7">
      <w:pPr>
        <w:ind w:firstLine="709"/>
        <w:jc w:val="both"/>
        <w:rPr>
          <w:rFonts w:ascii="Arial" w:hAnsi="Arial" w:cs="Arial"/>
        </w:rPr>
      </w:pPr>
      <w:r w:rsidRPr="00F652D7">
        <w:rPr>
          <w:rFonts w:ascii="Arial" w:hAnsi="Arial" w:cs="Arial"/>
        </w:rPr>
        <w:t>28. Настоящее решение подлежит обнародованию и  вступает в силу после его официального опубликования и распространяет свое действие на правоотнош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ния, возникающие с 1 января 2016 года.</w:t>
      </w:r>
    </w:p>
    <w:p w:rsidR="00127AD1" w:rsidRPr="00F652D7" w:rsidRDefault="00127AD1" w:rsidP="00F652D7">
      <w:pPr>
        <w:ind w:firstLine="709"/>
        <w:rPr>
          <w:rFonts w:ascii="Arial" w:hAnsi="Arial" w:cs="Arial"/>
        </w:rPr>
      </w:pPr>
      <w:r w:rsidRPr="00F652D7">
        <w:rPr>
          <w:rFonts w:ascii="Arial" w:hAnsi="Arial" w:cs="Arial"/>
        </w:rPr>
        <w:t>29. Определить места для обнародования данного решения в помещ</w:t>
      </w:r>
      <w:r w:rsidRPr="00F652D7">
        <w:rPr>
          <w:rFonts w:ascii="Arial" w:hAnsi="Arial" w:cs="Arial"/>
        </w:rPr>
        <w:t>е</w:t>
      </w:r>
      <w:r w:rsidRPr="00F652D7">
        <w:rPr>
          <w:rFonts w:ascii="Arial" w:hAnsi="Arial" w:cs="Arial"/>
        </w:rPr>
        <w:t>нии  А</w:t>
      </w:r>
      <w:r w:rsidRPr="00F652D7">
        <w:rPr>
          <w:rFonts w:ascii="Arial" w:hAnsi="Arial" w:cs="Arial"/>
        </w:rPr>
        <w:t>д</w:t>
      </w:r>
      <w:r w:rsidRPr="00F652D7">
        <w:rPr>
          <w:rFonts w:ascii="Arial" w:hAnsi="Arial" w:cs="Arial"/>
        </w:rPr>
        <w:t>министрации  МО Струковский сельсовет, зданиях школ с. Струково и с. Репино, в п</w:t>
      </w:r>
      <w:r w:rsidRPr="00F652D7">
        <w:rPr>
          <w:rFonts w:ascii="Arial" w:hAnsi="Arial" w:cs="Arial"/>
        </w:rPr>
        <w:t>о</w:t>
      </w:r>
      <w:r w:rsidRPr="00F652D7">
        <w:rPr>
          <w:rFonts w:ascii="Arial" w:hAnsi="Arial" w:cs="Arial"/>
        </w:rPr>
        <w:t>мещениях почтовых отделений с. Струково и с. Репино.</w:t>
      </w:r>
    </w:p>
    <w:p w:rsidR="00127AD1" w:rsidRPr="005A1286" w:rsidRDefault="00127AD1" w:rsidP="00474EAF">
      <w:pPr>
        <w:tabs>
          <w:tab w:val="left" w:pos="900"/>
        </w:tabs>
        <w:jc w:val="both"/>
        <w:rPr>
          <w:rFonts w:ascii="Arial" w:hAnsi="Arial"/>
          <w:lang w:eastAsia="en-US"/>
        </w:rPr>
      </w:pPr>
    </w:p>
    <w:p w:rsidR="00127AD1" w:rsidRPr="005A1286" w:rsidRDefault="00127AD1" w:rsidP="00474EAF">
      <w:pPr>
        <w:tabs>
          <w:tab w:val="left" w:pos="900"/>
        </w:tabs>
        <w:jc w:val="both"/>
        <w:rPr>
          <w:rFonts w:ascii="Arial" w:hAnsi="Arial"/>
          <w:lang w:eastAsia="en-US"/>
        </w:rPr>
      </w:pPr>
    </w:p>
    <w:p w:rsidR="00127AD1" w:rsidRPr="005A1286" w:rsidRDefault="00127AD1" w:rsidP="00474EAF">
      <w:pPr>
        <w:tabs>
          <w:tab w:val="left" w:pos="900"/>
        </w:tabs>
        <w:jc w:val="both"/>
        <w:rPr>
          <w:rFonts w:ascii="Arial" w:hAnsi="Arial"/>
          <w:lang w:eastAsia="en-US"/>
        </w:rPr>
      </w:pPr>
    </w:p>
    <w:p w:rsidR="00127AD1" w:rsidRPr="005A1286" w:rsidRDefault="00127AD1" w:rsidP="00474EAF">
      <w:pPr>
        <w:rPr>
          <w:rFonts w:ascii="Arial" w:hAnsi="Arial"/>
          <w:szCs w:val="28"/>
        </w:rPr>
      </w:pPr>
      <w:r w:rsidRPr="005A1286">
        <w:rPr>
          <w:rFonts w:ascii="Arial" w:hAnsi="Arial"/>
          <w:szCs w:val="28"/>
        </w:rPr>
        <w:t xml:space="preserve">Глава муниципального образования – </w:t>
      </w:r>
    </w:p>
    <w:p w:rsidR="00127AD1" w:rsidRDefault="00127AD1" w:rsidP="00474EAF">
      <w:pPr>
        <w:tabs>
          <w:tab w:val="left" w:pos="900"/>
        </w:tabs>
        <w:jc w:val="both"/>
        <w:rPr>
          <w:rFonts w:ascii="Arial" w:hAnsi="Arial"/>
          <w:szCs w:val="28"/>
        </w:rPr>
      </w:pPr>
      <w:r w:rsidRPr="005A1286">
        <w:rPr>
          <w:rFonts w:ascii="Arial" w:hAnsi="Arial"/>
          <w:szCs w:val="28"/>
        </w:rPr>
        <w:t xml:space="preserve">Председатель Совета депутатов                               </w:t>
      </w:r>
      <w:r>
        <w:rPr>
          <w:rFonts w:ascii="Arial" w:hAnsi="Arial"/>
          <w:szCs w:val="28"/>
        </w:rPr>
        <w:t xml:space="preserve">                               А.П. Захаров</w:t>
      </w:r>
    </w:p>
    <w:p w:rsidR="00127AD1" w:rsidRDefault="00127AD1" w:rsidP="00474EAF">
      <w:pPr>
        <w:tabs>
          <w:tab w:val="left" w:pos="900"/>
        </w:tabs>
        <w:jc w:val="both"/>
        <w:rPr>
          <w:rFonts w:ascii="Arial" w:hAnsi="Arial"/>
          <w:szCs w:val="28"/>
        </w:rPr>
      </w:pPr>
    </w:p>
    <w:p w:rsidR="00127AD1" w:rsidRDefault="00127AD1" w:rsidP="00474EAF">
      <w:pPr>
        <w:tabs>
          <w:tab w:val="left" w:pos="900"/>
        </w:tabs>
        <w:jc w:val="both"/>
        <w:rPr>
          <w:rFonts w:ascii="Arial" w:hAnsi="Arial"/>
          <w:szCs w:val="28"/>
        </w:rPr>
      </w:pPr>
    </w:p>
    <w:p w:rsidR="00127AD1" w:rsidRDefault="00127AD1" w:rsidP="00474EAF">
      <w:pPr>
        <w:tabs>
          <w:tab w:val="left" w:pos="900"/>
        </w:tabs>
        <w:jc w:val="both"/>
        <w:rPr>
          <w:rFonts w:ascii="Arial" w:hAnsi="Arial"/>
          <w:szCs w:val="28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№3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№4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№5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№6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№7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№8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№9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№10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№11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№12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№13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№14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127AD1" w:rsidRPr="00C064DE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127AD1" w:rsidRDefault="00127AD1" w:rsidP="008245A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16.11.2015 № 6</w:t>
      </w:r>
    </w:p>
    <w:p w:rsidR="00127AD1" w:rsidRPr="008245AC" w:rsidRDefault="00127AD1" w:rsidP="008245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p w:rsidR="00127AD1" w:rsidRDefault="00127AD1" w:rsidP="008245AC">
      <w:pPr>
        <w:jc w:val="center"/>
        <w:rPr>
          <w:rFonts w:ascii="Arial" w:hAnsi="Arial" w:cs="Arial"/>
        </w:rPr>
      </w:pPr>
    </w:p>
    <w:sectPr w:rsidR="00127AD1" w:rsidSect="00474EA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55F71"/>
    <w:multiLevelType w:val="hybridMultilevel"/>
    <w:tmpl w:val="88FCB910"/>
    <w:lvl w:ilvl="0" w:tplc="C186D6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A41"/>
    <w:rsid w:val="00095377"/>
    <w:rsid w:val="00127AD1"/>
    <w:rsid w:val="00206224"/>
    <w:rsid w:val="00232C0B"/>
    <w:rsid w:val="00340F45"/>
    <w:rsid w:val="00341358"/>
    <w:rsid w:val="00430DC2"/>
    <w:rsid w:val="00474EAF"/>
    <w:rsid w:val="005064FB"/>
    <w:rsid w:val="00521A41"/>
    <w:rsid w:val="005354D3"/>
    <w:rsid w:val="005A1286"/>
    <w:rsid w:val="005B5381"/>
    <w:rsid w:val="005C5F8F"/>
    <w:rsid w:val="007413F1"/>
    <w:rsid w:val="008245AC"/>
    <w:rsid w:val="0085116F"/>
    <w:rsid w:val="008D2639"/>
    <w:rsid w:val="00A4297A"/>
    <w:rsid w:val="00A62632"/>
    <w:rsid w:val="00AD7F33"/>
    <w:rsid w:val="00BD0DC5"/>
    <w:rsid w:val="00C064DE"/>
    <w:rsid w:val="00D4047B"/>
    <w:rsid w:val="00DC72FC"/>
    <w:rsid w:val="00E438DF"/>
    <w:rsid w:val="00EB0954"/>
    <w:rsid w:val="00F15750"/>
    <w:rsid w:val="00F652D7"/>
    <w:rsid w:val="00F75F0F"/>
    <w:rsid w:val="00F80E22"/>
    <w:rsid w:val="00FF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D3"/>
    <w:rPr>
      <w:rFonts w:ascii="Times New Roman" w:hAnsi="Times New Roman"/>
      <w:sz w:val="24"/>
      <w:szCs w:val="24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locked/>
    <w:rsid w:val="00F652D7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652D7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"/>
    <w:rsid w:val="00270D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DAF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53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F0F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74EAF"/>
    <w:pPr>
      <w:ind w:left="720"/>
      <w:contextualSpacing/>
    </w:pPr>
  </w:style>
  <w:style w:type="paragraph" w:customStyle="1" w:styleId="a">
    <w:name w:val="Знак"/>
    <w:basedOn w:val="Normal"/>
    <w:uiPriority w:val="99"/>
    <w:rsid w:val="00F157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652D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DAF"/>
    <w:rPr>
      <w:rFonts w:ascii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652D7"/>
    <w:rPr>
      <w:rFonts w:cs="Times New Roman"/>
      <w:sz w:val="28"/>
      <w:lang w:val="ru-RU" w:eastAsia="ru-RU" w:bidi="ar-SA"/>
    </w:rPr>
  </w:style>
  <w:style w:type="paragraph" w:styleId="BodyTextIndent">
    <w:name w:val="Body Text Indent"/>
    <w:aliases w:val="Нумерованный список !!,Основной текст 1,Надин стиль,Основной текст без отступа"/>
    <w:basedOn w:val="Normal"/>
    <w:link w:val="BodyTextIndentChar"/>
    <w:uiPriority w:val="99"/>
    <w:rsid w:val="00F652D7"/>
    <w:pPr>
      <w:tabs>
        <w:tab w:val="num" w:pos="0"/>
      </w:tabs>
      <w:ind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aliases w:val="Нумерованный список !! Char,Основной текст 1 Char,Надин стиль Char,Основной текст без отступа Char"/>
    <w:basedOn w:val="DefaultParagraphFont"/>
    <w:link w:val="BodyTextIndent"/>
    <w:uiPriority w:val="99"/>
    <w:semiHidden/>
    <w:rsid w:val="00270DAF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652D7"/>
    <w:pPr>
      <w:widowControl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0DA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2386</Words>
  <Characters>13603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mbuk</dc:creator>
  <cp:keywords/>
  <dc:description/>
  <cp:lastModifiedBy>WiZaRd</cp:lastModifiedBy>
  <cp:revision>2</cp:revision>
  <cp:lastPrinted>2015-11-03T09:39:00Z</cp:lastPrinted>
  <dcterms:created xsi:type="dcterms:W3CDTF">2016-04-27T09:45:00Z</dcterms:created>
  <dcterms:modified xsi:type="dcterms:W3CDTF">2016-04-27T09:45:00Z</dcterms:modified>
</cp:coreProperties>
</file>