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B6" w:rsidRPr="000101A3" w:rsidRDefault="002D1CB6" w:rsidP="00063665">
      <w:pPr>
        <w:spacing w:after="0" w:line="240" w:lineRule="auto"/>
        <w:ind w:firstLine="181"/>
        <w:jc w:val="center"/>
        <w:rPr>
          <w:rFonts w:ascii="Times New Roman" w:hAnsi="Times New Roman"/>
          <w:b/>
          <w:sz w:val="40"/>
          <w:szCs w:val="40"/>
        </w:rPr>
      </w:pPr>
      <w:r w:rsidRPr="000101A3">
        <w:rPr>
          <w:rFonts w:ascii="Times New Roman" w:hAnsi="Times New Roman"/>
          <w:b/>
          <w:sz w:val="40"/>
          <w:szCs w:val="40"/>
        </w:rPr>
        <w:t>ИЗБИРАТЕЛЬНАЯ КОМИССИЯ МУНИЦИПАЛЬНОГО ОБРАЗОВАНИЯ</w:t>
      </w:r>
    </w:p>
    <w:p w:rsidR="002D1CB6" w:rsidRPr="00D01A4F" w:rsidRDefault="002D1CB6" w:rsidP="00063665">
      <w:pPr>
        <w:jc w:val="center"/>
        <w:rPr>
          <w:rFonts w:ascii="Times New Roman" w:hAnsi="Times New Roman"/>
          <w:b/>
          <w:sz w:val="28"/>
          <w:szCs w:val="28"/>
        </w:rPr>
      </w:pPr>
      <w:r w:rsidRPr="000101A3">
        <w:rPr>
          <w:rFonts w:ascii="Times New Roman" w:hAnsi="Times New Roman"/>
          <w:b/>
          <w:sz w:val="40"/>
          <w:szCs w:val="40"/>
        </w:rPr>
        <w:t>СТРУКОВСКИЙ СЕЛЬСОВЕТ</w:t>
      </w:r>
    </w:p>
    <w:p w:rsidR="002D1CB6" w:rsidRPr="00D01A4F" w:rsidRDefault="002D1CB6" w:rsidP="003E5C3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A4F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0" w:type="auto"/>
        <w:tblLook w:val="00A0"/>
      </w:tblPr>
      <w:tblGrid>
        <w:gridCol w:w="4785"/>
        <w:gridCol w:w="4786"/>
      </w:tblGrid>
      <w:tr w:rsidR="002D1CB6" w:rsidRPr="00A63D94" w:rsidTr="005C4F75">
        <w:tc>
          <w:tcPr>
            <w:tcW w:w="4785" w:type="dxa"/>
          </w:tcPr>
          <w:p w:rsidR="002D1CB6" w:rsidRPr="00A63D94" w:rsidRDefault="002D1CB6" w:rsidP="003E5C3C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A63D94">
              <w:rPr>
                <w:rFonts w:ascii="Times New Roman" w:hAnsi="Times New Roman"/>
                <w:b/>
                <w:sz w:val="28"/>
                <w:szCs w:val="28"/>
              </w:rPr>
              <w:t xml:space="preserve"> июня 2020 года         </w:t>
            </w:r>
          </w:p>
        </w:tc>
        <w:tc>
          <w:tcPr>
            <w:tcW w:w="4786" w:type="dxa"/>
          </w:tcPr>
          <w:p w:rsidR="002D1CB6" w:rsidRPr="00A63D94" w:rsidRDefault="002D1CB6" w:rsidP="003E5C3C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63D94">
              <w:rPr>
                <w:rFonts w:ascii="Times New Roman" w:hAnsi="Times New Roman"/>
                <w:b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Pr="00A63D9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  <w:r w:rsidRPr="00A63D94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2D1CB6" w:rsidRDefault="002D1CB6" w:rsidP="000636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3665">
        <w:rPr>
          <w:rFonts w:ascii="Times New Roman" w:hAnsi="Times New Roman"/>
          <w:sz w:val="28"/>
          <w:szCs w:val="28"/>
        </w:rPr>
        <w:t>460513 Оренбургская область, Оренбургский район,  с. Струково,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665">
        <w:rPr>
          <w:rFonts w:ascii="Times New Roman" w:hAnsi="Times New Roman"/>
          <w:sz w:val="28"/>
          <w:szCs w:val="28"/>
        </w:rPr>
        <w:t>Школьная, д.4 . тел.  39-94-80</w:t>
      </w:r>
    </w:p>
    <w:p w:rsidR="002D1CB6" w:rsidRPr="00063665" w:rsidRDefault="002D1CB6" w:rsidP="0006366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1CB6" w:rsidRDefault="002D1CB6" w:rsidP="00D859EF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режима работы </w:t>
      </w:r>
      <w:r w:rsidRPr="00416334">
        <w:rPr>
          <w:rFonts w:ascii="Times New Roman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Струковский сельсовет </w:t>
      </w:r>
      <w:r w:rsidRPr="00416334">
        <w:rPr>
          <w:rFonts w:ascii="Times New Roman" w:hAnsi="Times New Roman"/>
          <w:sz w:val="28"/>
          <w:szCs w:val="28"/>
        </w:rPr>
        <w:t>Оренбургского района  в период подготовки и проведения выборов депутат</w:t>
      </w:r>
      <w:r>
        <w:rPr>
          <w:rFonts w:ascii="Times New Roman" w:hAnsi="Times New Roman"/>
          <w:sz w:val="28"/>
          <w:szCs w:val="28"/>
        </w:rPr>
        <w:t>ов</w:t>
      </w:r>
      <w:r w:rsidRPr="00416334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Струковский сельсовет </w:t>
      </w:r>
      <w:r w:rsidRPr="00416334">
        <w:rPr>
          <w:rFonts w:ascii="Times New Roman" w:hAnsi="Times New Roman"/>
          <w:sz w:val="28"/>
          <w:szCs w:val="28"/>
        </w:rPr>
        <w:t>Оренбургск</w:t>
      </w:r>
      <w:r>
        <w:rPr>
          <w:rFonts w:ascii="Times New Roman" w:hAnsi="Times New Roman"/>
          <w:sz w:val="28"/>
          <w:szCs w:val="28"/>
        </w:rPr>
        <w:t>ого</w:t>
      </w:r>
      <w:r w:rsidRPr="0041633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16334">
        <w:rPr>
          <w:rFonts w:ascii="Times New Roman" w:hAnsi="Times New Roman"/>
          <w:sz w:val="28"/>
          <w:szCs w:val="28"/>
        </w:rPr>
        <w:t xml:space="preserve"> Оренбургской области </w:t>
      </w:r>
      <w:r>
        <w:rPr>
          <w:rFonts w:ascii="Times New Roman" w:hAnsi="Times New Roman"/>
          <w:sz w:val="28"/>
          <w:szCs w:val="28"/>
        </w:rPr>
        <w:t>четвертого</w:t>
      </w:r>
      <w:r w:rsidRPr="00416334">
        <w:rPr>
          <w:rFonts w:ascii="Times New Roman" w:hAnsi="Times New Roman"/>
          <w:sz w:val="28"/>
          <w:szCs w:val="28"/>
        </w:rPr>
        <w:t xml:space="preserve"> созыва</w:t>
      </w:r>
    </w:p>
    <w:p w:rsidR="002D1CB6" w:rsidRDefault="002D1CB6" w:rsidP="00D01A4F">
      <w:pPr>
        <w:jc w:val="center"/>
        <w:rPr>
          <w:rFonts w:ascii="Times New Roman" w:hAnsi="Times New Roman"/>
          <w:sz w:val="28"/>
          <w:szCs w:val="28"/>
        </w:rPr>
      </w:pPr>
    </w:p>
    <w:p w:rsidR="002D1CB6" w:rsidRPr="00D01A4F" w:rsidRDefault="002D1CB6" w:rsidP="009D02A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A4F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D01A4F">
        <w:rPr>
          <w:rFonts w:ascii="Times New Roman" w:hAnsi="Times New Roman"/>
          <w:spacing w:val="-5"/>
          <w:sz w:val="28"/>
          <w:szCs w:val="28"/>
        </w:rPr>
        <w:t xml:space="preserve">статьей </w:t>
      </w:r>
      <w:r w:rsidRPr="00D01A4F">
        <w:rPr>
          <w:rFonts w:ascii="Times New Roman" w:hAnsi="Times New Roman"/>
          <w:sz w:val="28"/>
          <w:szCs w:val="28"/>
        </w:rPr>
        <w:t xml:space="preserve">63 Закона Оренбургской области </w:t>
      </w:r>
      <w:r w:rsidRPr="00D01A4F">
        <w:rPr>
          <w:rFonts w:ascii="Times New Roman" w:hAnsi="Times New Roman"/>
          <w:spacing w:val="-5"/>
          <w:sz w:val="28"/>
          <w:szCs w:val="28"/>
        </w:rPr>
        <w:t xml:space="preserve">«О выборах депутатов представительных органов муниципальных образований </w:t>
      </w:r>
      <w:r w:rsidRPr="00D01A4F">
        <w:rPr>
          <w:rFonts w:ascii="Times New Roman" w:hAnsi="Times New Roman"/>
          <w:spacing w:val="-2"/>
          <w:sz w:val="28"/>
          <w:szCs w:val="28"/>
        </w:rPr>
        <w:t>в Оренбургской области» от 5 ноября 2009 года № 3209/719-1У-ОЗ,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01A4F">
        <w:rPr>
          <w:rFonts w:ascii="Times New Roman" w:hAnsi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Струковский сельсовет </w:t>
      </w:r>
      <w:r w:rsidRPr="00D01A4F">
        <w:rPr>
          <w:rFonts w:ascii="Times New Roman" w:hAnsi="Times New Roman"/>
          <w:sz w:val="28"/>
          <w:szCs w:val="28"/>
        </w:rPr>
        <w:t xml:space="preserve">Оренбургского района </w:t>
      </w:r>
    </w:p>
    <w:p w:rsidR="002D1CB6" w:rsidRPr="00D01A4F" w:rsidRDefault="002D1CB6" w:rsidP="009D02A2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1A4F">
        <w:rPr>
          <w:rFonts w:ascii="Times New Roman" w:hAnsi="Times New Roman"/>
          <w:b/>
          <w:sz w:val="28"/>
          <w:szCs w:val="28"/>
        </w:rPr>
        <w:t>РЕШИЛА:</w:t>
      </w:r>
    </w:p>
    <w:p w:rsidR="002D1CB6" w:rsidRPr="00D01A4F" w:rsidRDefault="002D1CB6" w:rsidP="009D02A2">
      <w:pPr>
        <w:pStyle w:val="NoSpacing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1A4F">
        <w:rPr>
          <w:rFonts w:ascii="Times New Roman" w:hAnsi="Times New Roman"/>
          <w:sz w:val="28"/>
          <w:szCs w:val="28"/>
        </w:rPr>
        <w:t xml:space="preserve"> Утвердить режим работы избирательной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A4F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Струковский сельсовет </w:t>
      </w:r>
      <w:r w:rsidRPr="00D01A4F">
        <w:rPr>
          <w:rFonts w:ascii="Times New Roman" w:hAnsi="Times New Roman"/>
          <w:sz w:val="28"/>
          <w:szCs w:val="28"/>
        </w:rPr>
        <w:t xml:space="preserve">Оренбургского района в период подготовки и проведения выборов депутатов </w:t>
      </w:r>
      <w:r w:rsidRPr="00416334"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Струковский сельсовет </w:t>
      </w:r>
      <w:r w:rsidRPr="00416334">
        <w:rPr>
          <w:rFonts w:ascii="Times New Roman" w:hAnsi="Times New Roman"/>
          <w:sz w:val="28"/>
          <w:szCs w:val="28"/>
        </w:rPr>
        <w:t>Оренбургск</w:t>
      </w:r>
      <w:r>
        <w:rPr>
          <w:rFonts w:ascii="Times New Roman" w:hAnsi="Times New Roman"/>
          <w:sz w:val="28"/>
          <w:szCs w:val="28"/>
        </w:rPr>
        <w:t>ого</w:t>
      </w:r>
      <w:r w:rsidRPr="00416334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16334">
        <w:rPr>
          <w:rFonts w:ascii="Times New Roman" w:hAnsi="Times New Roman"/>
          <w:sz w:val="28"/>
          <w:szCs w:val="28"/>
        </w:rPr>
        <w:t xml:space="preserve"> Оренбургской области </w:t>
      </w:r>
      <w:r>
        <w:rPr>
          <w:rFonts w:ascii="Times New Roman" w:hAnsi="Times New Roman"/>
          <w:sz w:val="28"/>
          <w:szCs w:val="28"/>
        </w:rPr>
        <w:t>четвертого</w:t>
      </w:r>
      <w:r w:rsidRPr="00416334">
        <w:rPr>
          <w:rFonts w:ascii="Times New Roman" w:hAnsi="Times New Roman"/>
          <w:sz w:val="28"/>
          <w:szCs w:val="28"/>
        </w:rPr>
        <w:t xml:space="preserve"> созыва</w:t>
      </w:r>
      <w:r w:rsidRPr="00D01A4F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D1CB6" w:rsidRPr="00063665" w:rsidRDefault="002D1CB6" w:rsidP="00D01A4F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1A4F">
        <w:rPr>
          <w:rFonts w:ascii="Times New Roman" w:hAnsi="Times New Roman"/>
          <w:sz w:val="28"/>
          <w:szCs w:val="28"/>
        </w:rPr>
        <w:t xml:space="preserve">           2. Разместить режим </w:t>
      </w:r>
      <w:r w:rsidRPr="003E5C3C">
        <w:rPr>
          <w:rFonts w:ascii="Times New Roman" w:hAnsi="Times New Roman"/>
          <w:sz w:val="28"/>
          <w:szCs w:val="28"/>
        </w:rPr>
        <w:t>работы комиссии на  сайте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Струковский </w:t>
      </w:r>
      <w:r w:rsidRPr="003E5C3C">
        <w:rPr>
          <w:rFonts w:ascii="Times New Roman" w:hAnsi="Times New Roman"/>
          <w:sz w:val="28"/>
          <w:szCs w:val="28"/>
        </w:rPr>
        <w:t>сельсовет</w:t>
      </w:r>
      <w:hyperlink r:id="rId7" w:history="1">
        <w:r w:rsidRPr="00063665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  <w:lang w:val="en-US"/>
          </w:rPr>
          <w:t>admstrukovo</w:t>
        </w:r>
        <w:r w:rsidRPr="00063665"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ru</w:t>
        </w:r>
        <w:r w:rsidRPr="00063665">
          <w:rPr>
            <w:rFonts w:ascii="Times New Roman" w:hAnsi="Times New Roman"/>
            <w:sz w:val="28"/>
            <w:szCs w:val="28"/>
          </w:rPr>
          <w:t>.</w:t>
        </w:r>
        <w:r w:rsidRPr="00063665">
          <w:t xml:space="preserve"> </w:t>
        </w:r>
      </w:hyperlink>
    </w:p>
    <w:p w:rsidR="002D1CB6" w:rsidRPr="00D01A4F" w:rsidRDefault="002D1CB6" w:rsidP="003E5C3C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A4F">
        <w:rPr>
          <w:rFonts w:ascii="Times New Roman" w:hAnsi="Times New Roman"/>
          <w:sz w:val="28"/>
          <w:szCs w:val="28"/>
        </w:rPr>
        <w:t>3. Установить, что при утверждении сведений учет</w:t>
      </w:r>
      <w:r>
        <w:rPr>
          <w:rFonts w:ascii="Times New Roman" w:hAnsi="Times New Roman"/>
          <w:sz w:val="28"/>
          <w:szCs w:val="28"/>
        </w:rPr>
        <w:t>а рабочего времени председателю</w:t>
      </w:r>
      <w:r w:rsidRPr="00063665">
        <w:rPr>
          <w:rFonts w:ascii="Times New Roman" w:hAnsi="Times New Roman"/>
          <w:sz w:val="28"/>
          <w:szCs w:val="28"/>
        </w:rPr>
        <w:t xml:space="preserve"> </w:t>
      </w:r>
      <w:r w:rsidRPr="00D01A4F">
        <w:rPr>
          <w:rFonts w:ascii="Times New Roman" w:hAnsi="Times New Roman"/>
          <w:sz w:val="28"/>
          <w:szCs w:val="28"/>
        </w:rPr>
        <w:t xml:space="preserve">избирательной комиссии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Струковский сельсовет </w:t>
      </w:r>
      <w:r w:rsidRPr="00D01A4F">
        <w:rPr>
          <w:rFonts w:ascii="Times New Roman" w:hAnsi="Times New Roman"/>
          <w:sz w:val="28"/>
          <w:szCs w:val="28"/>
        </w:rPr>
        <w:t>Оренбургского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A4F">
        <w:rPr>
          <w:rFonts w:ascii="Times New Roman" w:hAnsi="Times New Roman"/>
          <w:sz w:val="28"/>
          <w:szCs w:val="28"/>
        </w:rPr>
        <w:t>района руководствоваться настоящим решением.</w:t>
      </w:r>
    </w:p>
    <w:p w:rsidR="002D1CB6" w:rsidRPr="00D01A4F" w:rsidRDefault="002D1CB6" w:rsidP="003012F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CB6" w:rsidRPr="00D01A4F" w:rsidRDefault="002D1CB6" w:rsidP="003012F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CB6" w:rsidRPr="0021699E" w:rsidRDefault="002D1CB6" w:rsidP="0021699E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2D1CB6" w:rsidRPr="0021699E" w:rsidRDefault="002D1CB6" w:rsidP="0021699E">
      <w:pPr>
        <w:pStyle w:val="NoSpacing"/>
        <w:rPr>
          <w:rFonts w:ascii="Times New Roman" w:hAnsi="Times New Roman"/>
          <w:sz w:val="28"/>
          <w:szCs w:val="28"/>
        </w:rPr>
      </w:pPr>
      <w:r w:rsidRPr="0021699E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Т.Н. Тямкина</w:t>
      </w:r>
    </w:p>
    <w:p w:rsidR="002D1CB6" w:rsidRPr="0021699E" w:rsidRDefault="002D1CB6" w:rsidP="0021699E">
      <w:pPr>
        <w:pStyle w:val="NoSpacing"/>
        <w:rPr>
          <w:rFonts w:ascii="Times New Roman" w:hAnsi="Times New Roman"/>
          <w:sz w:val="28"/>
          <w:szCs w:val="28"/>
        </w:rPr>
      </w:pPr>
    </w:p>
    <w:p w:rsidR="002D1CB6" w:rsidRPr="0021699E" w:rsidRDefault="002D1CB6" w:rsidP="0021699E">
      <w:pPr>
        <w:pStyle w:val="NoSpacing"/>
        <w:rPr>
          <w:rFonts w:ascii="Times New Roman" w:hAnsi="Times New Roman"/>
          <w:sz w:val="28"/>
          <w:szCs w:val="28"/>
        </w:rPr>
      </w:pPr>
      <w:r w:rsidRPr="0021699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С.А. Изакова</w:t>
      </w:r>
    </w:p>
    <w:p w:rsidR="002D1CB6" w:rsidRPr="0021699E" w:rsidRDefault="002D1CB6" w:rsidP="0021699E">
      <w:pPr>
        <w:pStyle w:val="NoSpacing"/>
        <w:rPr>
          <w:rFonts w:ascii="Times New Roman" w:hAnsi="Times New Roman"/>
          <w:sz w:val="28"/>
          <w:szCs w:val="28"/>
        </w:rPr>
      </w:pPr>
    </w:p>
    <w:p w:rsidR="002D1CB6" w:rsidRDefault="002D1CB6">
      <w:pPr>
        <w:rPr>
          <w:rFonts w:ascii="Times New Roman" w:hAnsi="Times New Roman"/>
          <w:sz w:val="28"/>
          <w:szCs w:val="28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Default="002D1CB6" w:rsidP="00063665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2D1CB6" w:rsidRDefault="002D1CB6">
      <w:pPr>
        <w:rPr>
          <w:rFonts w:ascii="Times New Roman" w:hAnsi="Times New Roman"/>
          <w:sz w:val="32"/>
          <w:szCs w:val="32"/>
        </w:rPr>
      </w:pPr>
    </w:p>
    <w:p w:rsidR="002D1CB6" w:rsidRDefault="002D1CB6">
      <w:pPr>
        <w:rPr>
          <w:rFonts w:ascii="Times New Roman" w:hAnsi="Times New Roman"/>
          <w:sz w:val="32"/>
          <w:szCs w:val="32"/>
        </w:rPr>
      </w:pPr>
    </w:p>
    <w:p w:rsidR="002D1CB6" w:rsidRDefault="002D1CB6">
      <w:pPr>
        <w:rPr>
          <w:rFonts w:ascii="Times New Roman" w:hAnsi="Times New Roman"/>
          <w:sz w:val="32"/>
          <w:szCs w:val="32"/>
        </w:rPr>
      </w:pPr>
    </w:p>
    <w:p w:rsidR="002D1CB6" w:rsidRDefault="002D1CB6">
      <w:pPr>
        <w:rPr>
          <w:rFonts w:ascii="Times New Roman" w:hAnsi="Times New Roman"/>
          <w:sz w:val="32"/>
          <w:szCs w:val="32"/>
        </w:rPr>
      </w:pPr>
    </w:p>
    <w:p w:rsidR="002D1CB6" w:rsidRDefault="002D1CB6">
      <w:pPr>
        <w:rPr>
          <w:rFonts w:ascii="Times New Roman" w:hAnsi="Times New Roman"/>
          <w:sz w:val="32"/>
          <w:szCs w:val="32"/>
        </w:rPr>
      </w:pPr>
    </w:p>
    <w:p w:rsidR="002D1CB6" w:rsidRPr="00D01A4F" w:rsidRDefault="002D1CB6" w:rsidP="00D01A4F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D01A4F">
        <w:rPr>
          <w:rFonts w:ascii="Times New Roman" w:hAnsi="Times New Roman"/>
          <w:sz w:val="32"/>
          <w:szCs w:val="32"/>
        </w:rPr>
        <w:t>Приложение</w:t>
      </w:r>
    </w:p>
    <w:p w:rsidR="002D1CB6" w:rsidRDefault="002D1CB6" w:rsidP="00593A2B">
      <w:pPr>
        <w:pStyle w:val="NoSpacing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</w:t>
      </w:r>
      <w:r w:rsidRPr="00D01A4F">
        <w:rPr>
          <w:rFonts w:ascii="Times New Roman" w:hAnsi="Times New Roman"/>
          <w:sz w:val="32"/>
          <w:szCs w:val="32"/>
        </w:rPr>
        <w:t xml:space="preserve"> решению избирательной </w:t>
      </w:r>
    </w:p>
    <w:p w:rsidR="002D1CB6" w:rsidRDefault="002D1CB6" w:rsidP="00BB64B3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D01A4F">
        <w:rPr>
          <w:rFonts w:ascii="Times New Roman" w:hAnsi="Times New Roman"/>
          <w:sz w:val="32"/>
          <w:szCs w:val="32"/>
        </w:rPr>
        <w:t xml:space="preserve">комиссии </w:t>
      </w:r>
      <w:r>
        <w:rPr>
          <w:rFonts w:ascii="Times New Roman" w:hAnsi="Times New Roman"/>
          <w:sz w:val="32"/>
          <w:szCs w:val="32"/>
        </w:rPr>
        <w:t xml:space="preserve">муниципального образования </w:t>
      </w:r>
    </w:p>
    <w:p w:rsidR="002D1CB6" w:rsidRDefault="002D1CB6" w:rsidP="00D01A4F">
      <w:pPr>
        <w:pStyle w:val="NoSpacing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Струковский сельсовет </w:t>
      </w:r>
    </w:p>
    <w:p w:rsidR="002D1CB6" w:rsidRPr="00D01A4F" w:rsidRDefault="002D1CB6" w:rsidP="00D01A4F">
      <w:pPr>
        <w:pStyle w:val="NoSpacing"/>
        <w:jc w:val="right"/>
        <w:rPr>
          <w:rFonts w:ascii="Times New Roman" w:hAnsi="Times New Roman"/>
          <w:sz w:val="32"/>
          <w:szCs w:val="32"/>
        </w:rPr>
      </w:pPr>
      <w:r w:rsidRPr="00D01A4F">
        <w:rPr>
          <w:rFonts w:ascii="Times New Roman" w:hAnsi="Times New Roman"/>
          <w:sz w:val="32"/>
          <w:szCs w:val="32"/>
        </w:rPr>
        <w:t>Оренбургского района</w:t>
      </w:r>
    </w:p>
    <w:p w:rsidR="002D1CB6" w:rsidRPr="00D01A4F" w:rsidRDefault="002D1CB6" w:rsidP="00D01A4F">
      <w:pPr>
        <w:pStyle w:val="NoSpacing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</w:t>
      </w:r>
      <w:r w:rsidRPr="00D01A4F">
        <w:rPr>
          <w:rFonts w:ascii="Times New Roman" w:hAnsi="Times New Roman"/>
          <w:sz w:val="32"/>
          <w:szCs w:val="32"/>
        </w:rPr>
        <w:t>т ___________ №____</w:t>
      </w:r>
    </w:p>
    <w:p w:rsidR="002D1CB6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2D1CB6" w:rsidRPr="003131C4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131C4">
        <w:rPr>
          <w:rFonts w:ascii="Times New Roman" w:hAnsi="Times New Roman"/>
          <w:b/>
          <w:sz w:val="32"/>
          <w:szCs w:val="32"/>
        </w:rPr>
        <w:t>Режим  работы</w:t>
      </w:r>
    </w:p>
    <w:p w:rsidR="002D1CB6" w:rsidRPr="003131C4" w:rsidRDefault="002D1CB6" w:rsidP="003131C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3131C4">
        <w:rPr>
          <w:rFonts w:ascii="Times New Roman" w:hAnsi="Times New Roman"/>
          <w:b/>
          <w:sz w:val="32"/>
          <w:szCs w:val="32"/>
        </w:rPr>
        <w:t>Территориальной избирательной комиссии Оренбургского района</w:t>
      </w:r>
    </w:p>
    <w:p w:rsidR="002D1CB6" w:rsidRDefault="002D1CB6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2D1CB6" w:rsidRDefault="002D1CB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26 июня 2020 года по 28 июля 2020 года</w:t>
      </w:r>
    </w:p>
    <w:p w:rsidR="002D1CB6" w:rsidRDefault="002D1CB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понедельник – пятница с 16:00 до 20:00 часов</w:t>
      </w:r>
    </w:p>
    <w:p w:rsidR="002D1CB6" w:rsidRPr="00A33F62" w:rsidRDefault="002D1CB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выходной: суббота, воскресенье</w:t>
      </w:r>
    </w:p>
    <w:p w:rsidR="002D1CB6" w:rsidRDefault="002D1CB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29 июля 2020 года</w:t>
      </w:r>
    </w:p>
    <w:p w:rsidR="002D1CB6" w:rsidRDefault="002D1CB6" w:rsidP="00A33F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09:00 до 18:00 часов, перерыв на обед  с 13:00 до 14:00 часов</w:t>
      </w:r>
    </w:p>
    <w:p w:rsidR="002D1CB6" w:rsidRDefault="002D1CB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с30 июля 2020 года по 31 июля 2020 года</w:t>
      </w:r>
    </w:p>
    <w:p w:rsidR="002D1CB6" w:rsidRDefault="002D1CB6" w:rsidP="00A33F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понедельник – суббота с 09:00 до 13:00 часов</w:t>
      </w:r>
    </w:p>
    <w:p w:rsidR="002D1CB6" w:rsidRPr="00A33F62" w:rsidRDefault="002D1CB6" w:rsidP="00A33F6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выходной: воскресенье</w:t>
      </w:r>
    </w:p>
    <w:p w:rsidR="002D1CB6" w:rsidRDefault="002D1CB6">
      <w:pPr>
        <w:rPr>
          <w:rFonts w:ascii="Times New Roman" w:hAnsi="Times New Roman"/>
          <w:b/>
          <w:sz w:val="32"/>
          <w:szCs w:val="32"/>
        </w:rPr>
      </w:pPr>
    </w:p>
    <w:sectPr w:rsidR="002D1CB6" w:rsidSect="00AA7F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B6" w:rsidRDefault="002D1CB6" w:rsidP="00775CEF">
      <w:pPr>
        <w:spacing w:after="0" w:line="240" w:lineRule="auto"/>
      </w:pPr>
      <w:r>
        <w:separator/>
      </w:r>
    </w:p>
  </w:endnote>
  <w:endnote w:type="continuationSeparator" w:id="1">
    <w:p w:rsidR="002D1CB6" w:rsidRDefault="002D1CB6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CB6" w:rsidRPr="00AC7E75" w:rsidRDefault="002D1CB6" w:rsidP="00D44C84">
    <w:pPr>
      <w:pStyle w:val="Footer"/>
      <w:jc w:val="right"/>
      <w:rPr>
        <w:i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B6" w:rsidRDefault="002D1CB6" w:rsidP="00775CEF">
      <w:pPr>
        <w:spacing w:after="0" w:line="240" w:lineRule="auto"/>
      </w:pPr>
      <w:r>
        <w:separator/>
      </w:r>
    </w:p>
  </w:footnote>
  <w:footnote w:type="continuationSeparator" w:id="1">
    <w:p w:rsidR="002D1CB6" w:rsidRDefault="002D1CB6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A43"/>
    <w:rsid w:val="000101A3"/>
    <w:rsid w:val="000455A1"/>
    <w:rsid w:val="0004675C"/>
    <w:rsid w:val="00063665"/>
    <w:rsid w:val="000818F6"/>
    <w:rsid w:val="00084AFA"/>
    <w:rsid w:val="000913C2"/>
    <w:rsid w:val="00094928"/>
    <w:rsid w:val="000E32D7"/>
    <w:rsid w:val="000F2492"/>
    <w:rsid w:val="000F3469"/>
    <w:rsid w:val="001175A4"/>
    <w:rsid w:val="0015793B"/>
    <w:rsid w:val="00181F81"/>
    <w:rsid w:val="0018554E"/>
    <w:rsid w:val="00186D24"/>
    <w:rsid w:val="001D42BF"/>
    <w:rsid w:val="001E0C6F"/>
    <w:rsid w:val="001E7764"/>
    <w:rsid w:val="00212E72"/>
    <w:rsid w:val="0021699E"/>
    <w:rsid w:val="0024554D"/>
    <w:rsid w:val="002921E4"/>
    <w:rsid w:val="002B006C"/>
    <w:rsid w:val="002D1CB6"/>
    <w:rsid w:val="003012F8"/>
    <w:rsid w:val="003131C4"/>
    <w:rsid w:val="00354CD8"/>
    <w:rsid w:val="00360557"/>
    <w:rsid w:val="003642B0"/>
    <w:rsid w:val="00371F8F"/>
    <w:rsid w:val="003802D7"/>
    <w:rsid w:val="003B6AD4"/>
    <w:rsid w:val="003E5C3C"/>
    <w:rsid w:val="003F415F"/>
    <w:rsid w:val="003F511C"/>
    <w:rsid w:val="00407BDA"/>
    <w:rsid w:val="00416334"/>
    <w:rsid w:val="00423D39"/>
    <w:rsid w:val="00435A93"/>
    <w:rsid w:val="0044029A"/>
    <w:rsid w:val="00474C27"/>
    <w:rsid w:val="00494F8F"/>
    <w:rsid w:val="004A17B2"/>
    <w:rsid w:val="004F0125"/>
    <w:rsid w:val="00502B78"/>
    <w:rsid w:val="0051012E"/>
    <w:rsid w:val="0051676A"/>
    <w:rsid w:val="00524584"/>
    <w:rsid w:val="00533947"/>
    <w:rsid w:val="00560C8A"/>
    <w:rsid w:val="00573ACC"/>
    <w:rsid w:val="00582D83"/>
    <w:rsid w:val="00593A2B"/>
    <w:rsid w:val="00595DA5"/>
    <w:rsid w:val="005B51EE"/>
    <w:rsid w:val="005C4F75"/>
    <w:rsid w:val="005E2CB6"/>
    <w:rsid w:val="0063072E"/>
    <w:rsid w:val="00650C67"/>
    <w:rsid w:val="0069329D"/>
    <w:rsid w:val="006A1DDB"/>
    <w:rsid w:val="006C1A43"/>
    <w:rsid w:val="006D4EEE"/>
    <w:rsid w:val="006D7425"/>
    <w:rsid w:val="006F6A43"/>
    <w:rsid w:val="0072622B"/>
    <w:rsid w:val="00775CEF"/>
    <w:rsid w:val="007C274E"/>
    <w:rsid w:val="007C6A74"/>
    <w:rsid w:val="007D68FF"/>
    <w:rsid w:val="007F73E1"/>
    <w:rsid w:val="00814D45"/>
    <w:rsid w:val="008316CF"/>
    <w:rsid w:val="00836FC7"/>
    <w:rsid w:val="0084617F"/>
    <w:rsid w:val="0086216F"/>
    <w:rsid w:val="00871A2E"/>
    <w:rsid w:val="008C1B4E"/>
    <w:rsid w:val="008C3D1E"/>
    <w:rsid w:val="009018B5"/>
    <w:rsid w:val="009242D6"/>
    <w:rsid w:val="00944CE4"/>
    <w:rsid w:val="00952CB7"/>
    <w:rsid w:val="009C1843"/>
    <w:rsid w:val="009D02A2"/>
    <w:rsid w:val="00A03A67"/>
    <w:rsid w:val="00A33F62"/>
    <w:rsid w:val="00A62834"/>
    <w:rsid w:val="00A63D94"/>
    <w:rsid w:val="00AA7F6F"/>
    <w:rsid w:val="00AC7E75"/>
    <w:rsid w:val="00B02697"/>
    <w:rsid w:val="00B410EE"/>
    <w:rsid w:val="00B63FA2"/>
    <w:rsid w:val="00B72EF9"/>
    <w:rsid w:val="00B97C14"/>
    <w:rsid w:val="00BB64B3"/>
    <w:rsid w:val="00BE6F98"/>
    <w:rsid w:val="00C33FD6"/>
    <w:rsid w:val="00C50E7B"/>
    <w:rsid w:val="00C73EBE"/>
    <w:rsid w:val="00C935E4"/>
    <w:rsid w:val="00CA4CDA"/>
    <w:rsid w:val="00CC39BB"/>
    <w:rsid w:val="00D01A4F"/>
    <w:rsid w:val="00D02E7B"/>
    <w:rsid w:val="00D44C84"/>
    <w:rsid w:val="00D63B53"/>
    <w:rsid w:val="00D859EF"/>
    <w:rsid w:val="00D86190"/>
    <w:rsid w:val="00DB12FE"/>
    <w:rsid w:val="00DB5961"/>
    <w:rsid w:val="00DF08D8"/>
    <w:rsid w:val="00DF2F65"/>
    <w:rsid w:val="00E0415C"/>
    <w:rsid w:val="00EC2E55"/>
    <w:rsid w:val="00F07B82"/>
    <w:rsid w:val="00F206ED"/>
    <w:rsid w:val="00F466E0"/>
    <w:rsid w:val="00F94045"/>
    <w:rsid w:val="00FE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E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01A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A43"/>
    <w:pPr>
      <w:keepNext/>
      <w:spacing w:after="0" w:line="360" w:lineRule="exact"/>
      <w:outlineLvl w:val="3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A4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6A43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6F6A43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6A4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6F6A43"/>
  </w:style>
  <w:style w:type="paragraph" w:styleId="ListParagraph">
    <w:name w:val="List Paragraph"/>
    <w:basedOn w:val="Normal"/>
    <w:uiPriority w:val="99"/>
    <w:qFormat/>
    <w:rsid w:val="00524584"/>
    <w:pPr>
      <w:ind w:left="720"/>
      <w:contextualSpacing/>
    </w:pPr>
  </w:style>
  <w:style w:type="character" w:customStyle="1" w:styleId="FontStyle13">
    <w:name w:val="Font Style13"/>
    <w:basedOn w:val="DefaultParagraphFont"/>
    <w:uiPriority w:val="99"/>
    <w:rsid w:val="00423D39"/>
    <w:rPr>
      <w:rFonts w:ascii="Times New Roman" w:hAnsi="Times New Roman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99"/>
    <w:qFormat/>
    <w:rsid w:val="00D01A4F"/>
    <w:rPr>
      <w:rFonts w:cs="Times New Roman"/>
      <w:b/>
    </w:rPr>
  </w:style>
  <w:style w:type="character" w:styleId="Hyperlink">
    <w:name w:val="Hyperlink"/>
    <w:basedOn w:val="DefaultParagraphFont"/>
    <w:uiPriority w:val="99"/>
    <w:semiHidden/>
    <w:rsid w:val="00D01A4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63665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3</Pages>
  <Words>339</Words>
  <Characters>1937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ШакироваТП</dc:creator>
  <cp:keywords/>
  <dc:description/>
  <cp:lastModifiedBy>WiZaRd</cp:lastModifiedBy>
  <cp:revision>42</cp:revision>
  <cp:lastPrinted>2016-06-16T10:44:00Z</cp:lastPrinted>
  <dcterms:created xsi:type="dcterms:W3CDTF">2014-07-28T03:46:00Z</dcterms:created>
  <dcterms:modified xsi:type="dcterms:W3CDTF">2020-07-27T11:39:00Z</dcterms:modified>
</cp:coreProperties>
</file>